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D4" w:rsidRDefault="00E22A4C" w:rsidP="00EF6200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-374650</wp:posOffset>
            </wp:positionH>
            <wp:positionV relativeFrom="margin">
              <wp:posOffset>75565</wp:posOffset>
            </wp:positionV>
            <wp:extent cx="7227570" cy="1031240"/>
            <wp:effectExtent l="0" t="0" r="11430" b="10160"/>
            <wp:wrapNone/>
            <wp:docPr id="5" name="Picture 4" descr="Gen med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 med t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12" t="27887" r="-53" b="6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4DD4" w:rsidRDefault="00C74DD4" w:rsidP="00EF6200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32"/>
          <w:szCs w:val="32"/>
        </w:rPr>
      </w:pPr>
    </w:p>
    <w:p w:rsidR="00C74DD4" w:rsidRDefault="00C74DD4" w:rsidP="00EF6200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32"/>
          <w:szCs w:val="32"/>
        </w:rPr>
      </w:pPr>
    </w:p>
    <w:p w:rsidR="00313F5D" w:rsidRDefault="00313F5D" w:rsidP="00C74DD4">
      <w:pPr>
        <w:tabs>
          <w:tab w:val="left" w:pos="2375"/>
          <w:tab w:val="center" w:pos="5102"/>
        </w:tabs>
        <w:spacing w:before="20" w:after="20"/>
        <w:jc w:val="center"/>
        <w:outlineLvl w:val="0"/>
        <w:rPr>
          <w:rFonts w:ascii="Trebuchet MS" w:hAnsi="Trebuchet MS"/>
          <w:b/>
          <w:color w:val="auto"/>
          <w:sz w:val="32"/>
          <w:szCs w:val="32"/>
        </w:rPr>
      </w:pPr>
    </w:p>
    <w:p w:rsidR="004C3185" w:rsidRDefault="004C3185" w:rsidP="00313F5D">
      <w:pPr>
        <w:tabs>
          <w:tab w:val="left" w:pos="2375"/>
          <w:tab w:val="center" w:pos="5102"/>
        </w:tabs>
        <w:spacing w:before="20"/>
        <w:jc w:val="center"/>
        <w:outlineLvl w:val="0"/>
        <w:rPr>
          <w:rFonts w:ascii="Trebuchet MS" w:hAnsi="Trebuchet MS"/>
          <w:b/>
          <w:color w:val="auto"/>
          <w:sz w:val="32"/>
          <w:szCs w:val="32"/>
        </w:rPr>
      </w:pPr>
    </w:p>
    <w:p w:rsidR="004C3185" w:rsidRDefault="004C3185" w:rsidP="00313F5D">
      <w:pPr>
        <w:tabs>
          <w:tab w:val="left" w:pos="2375"/>
          <w:tab w:val="center" w:pos="5102"/>
        </w:tabs>
        <w:spacing w:before="20"/>
        <w:jc w:val="center"/>
        <w:outlineLvl w:val="0"/>
        <w:rPr>
          <w:rFonts w:ascii="Trebuchet MS" w:hAnsi="Trebuchet MS"/>
          <w:b/>
          <w:color w:val="auto"/>
          <w:sz w:val="32"/>
          <w:szCs w:val="32"/>
        </w:rPr>
      </w:pPr>
    </w:p>
    <w:p w:rsidR="009D26F4" w:rsidRDefault="009D26F4" w:rsidP="00313F5D">
      <w:pPr>
        <w:tabs>
          <w:tab w:val="left" w:pos="2375"/>
          <w:tab w:val="center" w:pos="5102"/>
        </w:tabs>
        <w:spacing w:before="20"/>
        <w:jc w:val="center"/>
        <w:outlineLvl w:val="0"/>
        <w:rPr>
          <w:rFonts w:ascii="Trebuchet MS" w:hAnsi="Trebuchet MS"/>
          <w:b/>
          <w:color w:val="auto"/>
          <w:sz w:val="32"/>
          <w:szCs w:val="32"/>
        </w:rPr>
      </w:pPr>
      <w:r w:rsidRPr="00A8182E">
        <w:rPr>
          <w:rFonts w:ascii="Trebuchet MS" w:hAnsi="Trebuchet MS"/>
          <w:b/>
          <w:color w:val="auto"/>
          <w:sz w:val="32"/>
          <w:szCs w:val="32"/>
        </w:rPr>
        <w:t>Shift Inventory</w:t>
      </w:r>
      <w:r w:rsidR="00CE2CB3">
        <w:rPr>
          <w:rFonts w:ascii="Trebuchet MS" w:hAnsi="Trebuchet MS"/>
          <w:b/>
          <w:color w:val="auto"/>
          <w:sz w:val="32"/>
          <w:szCs w:val="32"/>
        </w:rPr>
        <w:t xml:space="preserve"> v31</w:t>
      </w:r>
    </w:p>
    <w:p w:rsidR="00A8182E" w:rsidRDefault="00A8182E" w:rsidP="00A8182E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4"/>
          <w:szCs w:val="4"/>
        </w:rPr>
      </w:pPr>
    </w:p>
    <w:p w:rsidR="000A1FA5" w:rsidRDefault="000A1FA5" w:rsidP="00A8182E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4"/>
          <w:szCs w:val="4"/>
        </w:rPr>
      </w:pPr>
    </w:p>
    <w:p w:rsidR="000A1FA5" w:rsidRDefault="000A1FA5" w:rsidP="00A8182E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4"/>
          <w:szCs w:val="4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855"/>
        <w:gridCol w:w="2648"/>
        <w:gridCol w:w="283"/>
        <w:gridCol w:w="3260"/>
        <w:gridCol w:w="1276"/>
        <w:gridCol w:w="1276"/>
      </w:tblGrid>
      <w:tr w:rsidR="00A16322" w:rsidTr="00A16322">
        <w:trPr>
          <w:trHeight w:hRule="exact" w:val="510"/>
        </w:trPr>
        <w:tc>
          <w:tcPr>
            <w:tcW w:w="185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16322" w:rsidRDefault="00A16322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  <w:r w:rsidRPr="000D62B2">
              <w:rPr>
                <w:rFonts w:ascii="Trebuchet MS" w:hAnsi="Trebuchet MS"/>
                <w:b/>
                <w:color w:val="auto"/>
                <w:sz w:val="24"/>
              </w:rPr>
              <w:t>Date :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A16322" w:rsidRDefault="00A16322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16322" w:rsidRDefault="00A16322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16322" w:rsidRDefault="00A16322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  <w:r>
              <w:rPr>
                <w:rFonts w:ascii="Trebuchet MS" w:hAnsi="Trebuchet MS"/>
                <w:b/>
                <w:color w:val="auto"/>
                <w:sz w:val="24"/>
              </w:rPr>
              <w:t>Vehicle Used:</w:t>
            </w: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16322" w:rsidRPr="00A16322" w:rsidRDefault="00A16322" w:rsidP="00A16322">
            <w:pPr>
              <w:jc w:val="center"/>
              <w:outlineLvl w:val="0"/>
              <w:rPr>
                <w:rFonts w:ascii="Trebuchet MS" w:hAnsi="Trebuchet MS"/>
                <w:b/>
                <w:color w:val="808080" w:themeColor="background1" w:themeShade="80"/>
                <w:sz w:val="24"/>
                <w:szCs w:val="32"/>
              </w:rPr>
            </w:pPr>
            <w:r w:rsidRPr="00A16322">
              <w:rPr>
                <w:rFonts w:ascii="Trebuchet MS" w:hAnsi="Trebuchet MS"/>
                <w:b/>
                <w:color w:val="808080" w:themeColor="background1" w:themeShade="80"/>
                <w:sz w:val="24"/>
                <w:szCs w:val="32"/>
              </w:rPr>
              <w:t>Ambo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16322" w:rsidRPr="00A16322" w:rsidRDefault="00A16322" w:rsidP="00A16322">
            <w:pPr>
              <w:jc w:val="center"/>
              <w:outlineLvl w:val="0"/>
              <w:rPr>
                <w:rFonts w:ascii="Trebuchet MS" w:hAnsi="Trebuchet MS"/>
                <w:b/>
                <w:color w:val="808080" w:themeColor="background1" w:themeShade="80"/>
                <w:sz w:val="24"/>
                <w:szCs w:val="32"/>
              </w:rPr>
            </w:pPr>
            <w:r w:rsidRPr="00A16322">
              <w:rPr>
                <w:rFonts w:ascii="Trebuchet MS" w:hAnsi="Trebuchet MS"/>
                <w:b/>
                <w:color w:val="808080" w:themeColor="background1" w:themeShade="80"/>
                <w:sz w:val="24"/>
                <w:szCs w:val="32"/>
              </w:rPr>
              <w:t>RV</w:t>
            </w:r>
          </w:p>
        </w:tc>
      </w:tr>
      <w:tr w:rsidR="000A1FA5" w:rsidTr="00A16322">
        <w:trPr>
          <w:trHeight w:val="109"/>
        </w:trPr>
        <w:tc>
          <w:tcPr>
            <w:tcW w:w="1855" w:type="dxa"/>
            <w:tcBorders>
              <w:left w:val="nil"/>
              <w:right w:val="nil"/>
            </w:tcBorders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  <w:tc>
          <w:tcPr>
            <w:tcW w:w="2648" w:type="dxa"/>
            <w:tcBorders>
              <w:left w:val="nil"/>
              <w:right w:val="nil"/>
            </w:tcBorders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  <w:tc>
          <w:tcPr>
            <w:tcW w:w="2552" w:type="dxa"/>
            <w:gridSpan w:val="2"/>
            <w:tcBorders>
              <w:left w:val="nil"/>
              <w:right w:val="nil"/>
            </w:tcBorders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</w:tr>
      <w:tr w:rsidR="000A1FA5" w:rsidTr="00A16322">
        <w:trPr>
          <w:trHeight w:hRule="exact" w:val="510"/>
        </w:trPr>
        <w:tc>
          <w:tcPr>
            <w:tcW w:w="1855" w:type="dxa"/>
            <w:shd w:val="clear" w:color="auto" w:fill="B8CCE4" w:themeFill="accent1" w:themeFillTint="66"/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  <w:r w:rsidRPr="000D62B2">
              <w:rPr>
                <w:rFonts w:ascii="Trebuchet MS" w:hAnsi="Trebuchet MS"/>
                <w:b/>
                <w:color w:val="auto"/>
                <w:sz w:val="24"/>
              </w:rPr>
              <w:t>Instructor :</w:t>
            </w:r>
          </w:p>
        </w:tc>
        <w:tc>
          <w:tcPr>
            <w:tcW w:w="2648" w:type="dxa"/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  <w:r>
              <w:rPr>
                <w:rFonts w:ascii="Trebuchet MS" w:hAnsi="Trebuchet MS"/>
                <w:b/>
                <w:color w:val="auto"/>
                <w:sz w:val="24"/>
              </w:rPr>
              <w:t xml:space="preserve">Doctor / </w:t>
            </w:r>
            <w:r w:rsidRPr="000D62B2">
              <w:rPr>
                <w:rFonts w:ascii="Trebuchet MS" w:hAnsi="Trebuchet MS"/>
                <w:b/>
                <w:color w:val="auto"/>
                <w:sz w:val="24"/>
              </w:rPr>
              <w:t>Paramedic</w:t>
            </w:r>
            <w:r>
              <w:rPr>
                <w:rFonts w:ascii="Trebuchet MS" w:hAnsi="Trebuchet MS"/>
                <w:b/>
                <w:color w:val="auto"/>
                <w:sz w:val="24"/>
              </w:rPr>
              <w:t xml:space="preserve"> / AEA</w:t>
            </w:r>
            <w:r w:rsidRPr="000D62B2">
              <w:rPr>
                <w:rFonts w:ascii="Trebuchet MS" w:hAnsi="Trebuchet MS"/>
                <w:b/>
                <w:color w:val="auto"/>
                <w:sz w:val="24"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:rsidR="000A1FA5" w:rsidRDefault="000A1FA5" w:rsidP="000A1FA5">
            <w:pPr>
              <w:outlineLvl w:val="0"/>
              <w:rPr>
                <w:rFonts w:ascii="Trebuchet MS" w:hAnsi="Trebuchet MS"/>
                <w:b/>
                <w:color w:val="auto"/>
                <w:sz w:val="4"/>
                <w:szCs w:val="4"/>
              </w:rPr>
            </w:pPr>
          </w:p>
        </w:tc>
      </w:tr>
    </w:tbl>
    <w:p w:rsidR="000A1FA5" w:rsidRDefault="000A1FA5" w:rsidP="00A8182E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4"/>
          <w:szCs w:val="4"/>
        </w:rPr>
      </w:pPr>
    </w:p>
    <w:p w:rsidR="000A1FA5" w:rsidRDefault="000A1FA5" w:rsidP="00A8182E">
      <w:pPr>
        <w:spacing w:before="20" w:after="20"/>
        <w:jc w:val="center"/>
        <w:outlineLvl w:val="0"/>
        <w:rPr>
          <w:rFonts w:ascii="Trebuchet MS" w:hAnsi="Trebuchet MS"/>
          <w:b/>
          <w:color w:val="auto"/>
          <w:sz w:val="4"/>
          <w:szCs w:val="4"/>
        </w:rPr>
      </w:pPr>
    </w:p>
    <w:tbl>
      <w:tblPr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991"/>
        <w:gridCol w:w="709"/>
        <w:gridCol w:w="709"/>
        <w:gridCol w:w="3273"/>
      </w:tblGrid>
      <w:tr w:rsidR="00AA771E" w:rsidRPr="00524011" w:rsidTr="00025498">
        <w:trPr>
          <w:trHeight w:val="255"/>
        </w:trPr>
        <w:tc>
          <w:tcPr>
            <w:tcW w:w="10581" w:type="dxa"/>
            <w:gridSpan w:val="5"/>
            <w:shd w:val="clear" w:color="auto" w:fill="000080"/>
            <w:vAlign w:val="center"/>
          </w:tcPr>
          <w:p w:rsidR="00AA771E" w:rsidRPr="00524011" w:rsidRDefault="000A1FA5" w:rsidP="00397AD3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FFFFFF"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caps/>
                <w:color w:val="FFFFFF"/>
                <w:sz w:val="24"/>
                <w:szCs w:val="28"/>
              </w:rPr>
              <w:t>A</w:t>
            </w:r>
            <w:r w:rsidR="00AA771E" w:rsidRPr="00524011">
              <w:rPr>
                <w:rFonts w:asciiTheme="minorHAnsi" w:hAnsiTheme="minorHAnsi"/>
                <w:b/>
                <w:caps/>
                <w:color w:val="FFFFFF"/>
                <w:sz w:val="24"/>
                <w:szCs w:val="28"/>
              </w:rPr>
              <w:t>Ls jump bag</w:t>
            </w:r>
          </w:p>
        </w:tc>
      </w:tr>
      <w:tr w:rsidR="00BB29D4" w:rsidRPr="00524011" w:rsidTr="00025498">
        <w:trPr>
          <w:trHeight w:val="255"/>
        </w:trPr>
        <w:tc>
          <w:tcPr>
            <w:tcW w:w="10581" w:type="dxa"/>
            <w:gridSpan w:val="5"/>
            <w:shd w:val="clear" w:color="auto" w:fill="E1E1FF"/>
            <w:vAlign w:val="center"/>
          </w:tcPr>
          <w:p w:rsidR="00BB29D4" w:rsidRPr="00524011" w:rsidRDefault="00BB29D4" w:rsidP="00BB29D4">
            <w:pPr>
              <w:spacing w:before="60" w:after="20"/>
              <w:jc w:val="center"/>
              <w:rPr>
                <w:rFonts w:asciiTheme="minorHAnsi" w:hAnsiTheme="minorHAnsi"/>
                <w:b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AIRWAY</w:t>
            </w:r>
            <w:r w:rsidR="00A4584B"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 (</w:t>
            </w:r>
            <w:r w:rsidR="00EB6A6B"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Top Compartment</w:t>
            </w:r>
            <w:r w:rsidR="00A4584B"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)</w:t>
            </w:r>
          </w:p>
        </w:tc>
      </w:tr>
      <w:tr w:rsidR="00AA771E" w:rsidRPr="00524011" w:rsidTr="00025498">
        <w:trPr>
          <w:trHeight w:val="255"/>
        </w:trPr>
        <w:tc>
          <w:tcPr>
            <w:tcW w:w="10581" w:type="dxa"/>
            <w:gridSpan w:val="5"/>
            <w:shd w:val="clear" w:color="auto" w:fill="E1E1FF"/>
            <w:vAlign w:val="center"/>
          </w:tcPr>
          <w:p w:rsidR="00AA771E" w:rsidRPr="00524011" w:rsidRDefault="00A4584B" w:rsidP="00EB6A6B">
            <w:pPr>
              <w:spacing w:before="20"/>
              <w:jc w:val="center"/>
              <w:rPr>
                <w:rFonts w:asciiTheme="minorHAnsi" w:hAnsiTheme="minorHAnsi"/>
                <w:b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Top Inside</w:t>
            </w:r>
            <w:r w:rsidR="00EB6A6B"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 (Side A)</w:t>
            </w:r>
          </w:p>
        </w:tc>
      </w:tr>
      <w:tr w:rsidR="000B6855" w:rsidRPr="004C3185" w:rsidTr="00025498">
        <w:trPr>
          <w:trHeight w:val="255"/>
        </w:trPr>
        <w:tc>
          <w:tcPr>
            <w:tcW w:w="4899" w:type="dxa"/>
            <w:vAlign w:val="center"/>
          </w:tcPr>
          <w:p w:rsidR="000B6855" w:rsidRPr="00524011" w:rsidRDefault="000B6855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Introducer (Large)</w:t>
            </w:r>
            <w:r w:rsidR="00EC0F74"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– DO NOT BEND!!!!</w:t>
            </w:r>
          </w:p>
        </w:tc>
        <w:tc>
          <w:tcPr>
            <w:tcW w:w="991" w:type="dxa"/>
            <w:vAlign w:val="center"/>
          </w:tcPr>
          <w:p w:rsidR="000B6855" w:rsidRPr="00524011" w:rsidRDefault="000B6855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0B6855" w:rsidRPr="00524011" w:rsidRDefault="000B6855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0B6855" w:rsidRPr="00524011" w:rsidRDefault="000B6855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0B6855" w:rsidRPr="00524011" w:rsidRDefault="000B6855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DF50EB" w:rsidRPr="004C3185" w:rsidTr="00367493">
        <w:trPr>
          <w:trHeight w:val="255"/>
        </w:trPr>
        <w:tc>
          <w:tcPr>
            <w:tcW w:w="4899" w:type="dxa"/>
            <w:vAlign w:val="center"/>
          </w:tcPr>
          <w:p w:rsidR="00DF50EB" w:rsidRPr="00524011" w:rsidRDefault="00DF50EB" w:rsidP="00DF50EB">
            <w:pPr>
              <w:spacing w:before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Tube Ties</w:t>
            </w:r>
          </w:p>
        </w:tc>
        <w:tc>
          <w:tcPr>
            <w:tcW w:w="991" w:type="dxa"/>
            <w:vAlign w:val="center"/>
          </w:tcPr>
          <w:p w:rsidR="00DF50EB" w:rsidRPr="00524011" w:rsidRDefault="00DF50EB" w:rsidP="0036749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DF50EB" w:rsidRPr="00524011" w:rsidRDefault="00DF50EB" w:rsidP="0036749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DF50EB" w:rsidRPr="00524011" w:rsidRDefault="00DF50EB" w:rsidP="0036749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DF50EB" w:rsidRPr="00524011" w:rsidRDefault="00DF50EB" w:rsidP="0036749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524011" w:rsidTr="00EB6A6B">
        <w:trPr>
          <w:trHeight w:val="255"/>
        </w:trPr>
        <w:tc>
          <w:tcPr>
            <w:tcW w:w="10581" w:type="dxa"/>
            <w:gridSpan w:val="5"/>
            <w:shd w:val="clear" w:color="auto" w:fill="E1E1FF"/>
            <w:vAlign w:val="center"/>
          </w:tcPr>
          <w:p w:rsidR="00A4584B" w:rsidRPr="00524011" w:rsidRDefault="00A4584B" w:rsidP="00EB6A6B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Clear Pouch</w:t>
            </w:r>
            <w:r w:rsidR="00EB6A6B"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(Side A)</w:t>
            </w: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Yellow or Red OPT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Orange OPT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Green OPT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White OPT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Black OPT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Blue OPT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524011" w:rsidTr="00EB6A6B">
        <w:trPr>
          <w:trHeight w:val="255"/>
        </w:trPr>
        <w:tc>
          <w:tcPr>
            <w:tcW w:w="10581" w:type="dxa"/>
            <w:gridSpan w:val="5"/>
            <w:shd w:val="clear" w:color="auto" w:fill="E1E1FF"/>
            <w:vAlign w:val="center"/>
          </w:tcPr>
          <w:p w:rsidR="00A4584B" w:rsidRPr="00524011" w:rsidRDefault="00A4584B" w:rsidP="00EB6A6B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 xml:space="preserve">Behind Clear Pouch </w:t>
            </w:r>
            <w:r w:rsidR="00EB6A6B"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(Side A)</w:t>
            </w: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Laryngoscope Handle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Laryngoscope Blade (Size 4, 3, 2 and 1)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 each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E3C09" w:rsidRPr="004C3185" w:rsidTr="00EB6A6B">
        <w:trPr>
          <w:trHeight w:val="255"/>
        </w:trPr>
        <w:tc>
          <w:tcPr>
            <w:tcW w:w="4899" w:type="dxa"/>
            <w:vAlign w:val="center"/>
          </w:tcPr>
          <w:p w:rsidR="002E3C09" w:rsidRPr="00524011" w:rsidRDefault="002E3C09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20 ml Syringe</w:t>
            </w:r>
          </w:p>
        </w:tc>
        <w:tc>
          <w:tcPr>
            <w:tcW w:w="991" w:type="dxa"/>
            <w:vAlign w:val="center"/>
          </w:tcPr>
          <w:p w:rsidR="002E3C09" w:rsidRPr="00524011" w:rsidRDefault="002E3C09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2E3C09" w:rsidRPr="00524011" w:rsidRDefault="002E3C09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2E3C09" w:rsidRPr="00524011" w:rsidRDefault="002E3C09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2E3C09" w:rsidRPr="00524011" w:rsidRDefault="002E3C09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16CA1" w:rsidRPr="004C3185" w:rsidTr="00EB6A6B">
        <w:trPr>
          <w:trHeight w:val="255"/>
        </w:trPr>
        <w:tc>
          <w:tcPr>
            <w:tcW w:w="4899" w:type="dxa"/>
            <w:vAlign w:val="center"/>
          </w:tcPr>
          <w:p w:rsidR="00A16CA1" w:rsidRPr="00524011" w:rsidRDefault="00A16CA1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Adult Oxygen Nasal Cannulla</w:t>
            </w:r>
          </w:p>
        </w:tc>
        <w:tc>
          <w:tcPr>
            <w:tcW w:w="991" w:type="dxa"/>
            <w:vAlign w:val="center"/>
          </w:tcPr>
          <w:p w:rsidR="00A16CA1" w:rsidRPr="00524011" w:rsidRDefault="00A16CA1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16CA1" w:rsidRPr="00524011" w:rsidRDefault="00A16CA1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16CA1" w:rsidRPr="00524011" w:rsidRDefault="00A16CA1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16CA1" w:rsidRPr="00524011" w:rsidRDefault="00A16CA1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524011" w:rsidTr="00EB6A6B">
        <w:trPr>
          <w:trHeight w:val="255"/>
        </w:trPr>
        <w:tc>
          <w:tcPr>
            <w:tcW w:w="10581" w:type="dxa"/>
            <w:gridSpan w:val="5"/>
            <w:shd w:val="clear" w:color="auto" w:fill="E1E1FF"/>
            <w:vAlign w:val="center"/>
          </w:tcPr>
          <w:p w:rsidR="00A4584B" w:rsidRPr="00524011" w:rsidRDefault="00A4584B" w:rsidP="00EB6A6B">
            <w:pPr>
              <w:spacing w:before="20"/>
              <w:jc w:val="center"/>
              <w:rPr>
                <w:rFonts w:asciiTheme="minorHAnsi" w:hAnsiTheme="minorHAnsi"/>
                <w:b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Green Pouch</w:t>
            </w:r>
          </w:p>
        </w:tc>
      </w:tr>
      <w:tr w:rsidR="00A4584B" w:rsidRPr="004C3185" w:rsidTr="00A4584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ET Tubes 6.5 (Yellow Sleeve)</w:t>
            </w:r>
          </w:p>
        </w:tc>
        <w:tc>
          <w:tcPr>
            <w:tcW w:w="991" w:type="dxa"/>
            <w:vAlign w:val="center"/>
          </w:tcPr>
          <w:p w:rsidR="00A4584B" w:rsidRPr="00524011" w:rsidRDefault="00643F80" w:rsidP="00A45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A4584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ET Tubes 7.0 (Grey Sleeve)</w:t>
            </w:r>
          </w:p>
        </w:tc>
        <w:tc>
          <w:tcPr>
            <w:tcW w:w="991" w:type="dxa"/>
            <w:vAlign w:val="center"/>
          </w:tcPr>
          <w:p w:rsidR="00A4584B" w:rsidRPr="00524011" w:rsidRDefault="00643F80" w:rsidP="00A45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A4584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ET Tubes 7.5 (Red Sleeve)</w:t>
            </w:r>
          </w:p>
        </w:tc>
        <w:tc>
          <w:tcPr>
            <w:tcW w:w="991" w:type="dxa"/>
            <w:vAlign w:val="center"/>
          </w:tcPr>
          <w:p w:rsidR="00A4584B" w:rsidRPr="00524011" w:rsidRDefault="00643F80" w:rsidP="00A458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84B" w:rsidRPr="004C3185" w:rsidTr="00A4584B">
        <w:trPr>
          <w:trHeight w:val="255"/>
        </w:trPr>
        <w:tc>
          <w:tcPr>
            <w:tcW w:w="4899" w:type="dxa"/>
            <w:vAlign w:val="center"/>
          </w:tcPr>
          <w:p w:rsidR="00A4584B" w:rsidRPr="00524011" w:rsidRDefault="00A4584B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ET Tubes 8.0 (Blue Sleeve)</w:t>
            </w:r>
          </w:p>
        </w:tc>
        <w:tc>
          <w:tcPr>
            <w:tcW w:w="991" w:type="dxa"/>
            <w:vAlign w:val="center"/>
          </w:tcPr>
          <w:p w:rsidR="00A4584B" w:rsidRPr="00524011" w:rsidRDefault="00A4584B" w:rsidP="00A4584B">
            <w:pPr>
              <w:jc w:val="center"/>
              <w:rPr>
                <w:rFonts w:asciiTheme="majorHAnsi" w:hAnsiTheme="majorHAnsi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A4584B" w:rsidRPr="00524011" w:rsidRDefault="00A4584B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B6A6B" w:rsidRPr="00524011" w:rsidTr="00EB6A6B">
        <w:trPr>
          <w:trHeight w:val="255"/>
        </w:trPr>
        <w:tc>
          <w:tcPr>
            <w:tcW w:w="10581" w:type="dxa"/>
            <w:gridSpan w:val="5"/>
            <w:shd w:val="clear" w:color="auto" w:fill="E1E1FF"/>
            <w:vAlign w:val="center"/>
          </w:tcPr>
          <w:p w:rsidR="00EB6A6B" w:rsidRPr="00524011" w:rsidRDefault="00EB6A6B" w:rsidP="00EB6A6B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Hidden Zip Compartment (Side B)</w:t>
            </w:r>
          </w:p>
        </w:tc>
      </w:tr>
      <w:tr w:rsidR="00463096" w:rsidRPr="004C3185" w:rsidTr="00EB6A6B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Trismus Tool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643F80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Laryngoscope Blade (Straight) - Size 0 and 4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5.0 ET (Cut Down)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14g Cannula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Je</w:t>
            </w:r>
            <w:r w:rsidR="00A4566E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t Insulation Device 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96" w:rsidRPr="00524011" w:rsidRDefault="00643F80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CRIC KIT</w:t>
            </w: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Alcohol Swab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96" w:rsidRPr="00524011" w:rsidRDefault="00A16CA1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(</w:t>
            </w:r>
            <w:r w:rsidR="00643F80">
              <w:rPr>
                <w:rFonts w:asciiTheme="majorHAnsi" w:hAnsiTheme="majorHAnsi"/>
                <w:color w:val="auto"/>
                <w:sz w:val="19"/>
                <w:szCs w:val="19"/>
              </w:rPr>
              <w:t>O</w:t>
            </w:r>
            <w:r w:rsidR="00A4566E">
              <w:rPr>
                <w:rFonts w:asciiTheme="majorHAnsi" w:hAnsiTheme="majorHAnsi"/>
                <w:color w:val="auto"/>
                <w:sz w:val="19"/>
                <w:szCs w:val="19"/>
              </w:rPr>
              <w:t>range pouch)</w:t>
            </w: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Spreading Forceps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96" w:rsidRPr="00524011" w:rsidRDefault="00A16CA1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(Complete if cable tied closed)</w:t>
            </w: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Trachy Tape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643F80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Scalpel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 each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4C3185" w:rsidTr="00643F80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Scissors (Pointed End)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524011" w:rsidTr="00EB6A6B">
        <w:trPr>
          <w:trHeight w:val="255"/>
        </w:trPr>
        <w:tc>
          <w:tcPr>
            <w:tcW w:w="10581" w:type="dxa"/>
            <w:gridSpan w:val="5"/>
            <w:shd w:val="clear" w:color="auto" w:fill="E1E1FF"/>
            <w:vAlign w:val="center"/>
          </w:tcPr>
          <w:p w:rsidR="00463096" w:rsidRPr="00524011" w:rsidRDefault="00463096" w:rsidP="00EB6A6B">
            <w:pPr>
              <w:spacing w:before="20"/>
              <w:jc w:val="center"/>
              <w:rPr>
                <w:rFonts w:asciiTheme="minorHAnsi" w:hAnsiTheme="minorHAnsi"/>
                <w:b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Side B</w:t>
            </w:r>
          </w:p>
        </w:tc>
      </w:tr>
      <w:tr w:rsidR="00463096" w:rsidRPr="004C3185" w:rsidTr="00EB6A6B">
        <w:trPr>
          <w:trHeight w:val="255"/>
        </w:trPr>
        <w:tc>
          <w:tcPr>
            <w:tcW w:w="4899" w:type="dxa"/>
            <w:vAlign w:val="center"/>
          </w:tcPr>
          <w:p w:rsidR="00463096" w:rsidRPr="00524011" w:rsidRDefault="00463096" w:rsidP="00EB6A6B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Magills (Small, Medium, Large)</w:t>
            </w:r>
          </w:p>
        </w:tc>
        <w:tc>
          <w:tcPr>
            <w:tcW w:w="991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709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273" w:type="dxa"/>
            <w:vAlign w:val="center"/>
          </w:tcPr>
          <w:p w:rsidR="00463096" w:rsidRPr="00524011" w:rsidRDefault="00463096" w:rsidP="00EB6A6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61498A" w:rsidRDefault="0061498A" w:rsidP="00F03B9A">
      <w:pPr>
        <w:spacing w:before="20" w:after="20"/>
        <w:rPr>
          <w:rFonts w:ascii="Ebrima" w:hAnsi="Ebrima"/>
          <w:sz w:val="12"/>
          <w:szCs w:val="12"/>
        </w:rPr>
      </w:pPr>
    </w:p>
    <w:p w:rsidR="00EB6A6B" w:rsidRDefault="00EB6A6B" w:rsidP="00F03B9A">
      <w:pPr>
        <w:spacing w:before="20" w:after="20"/>
        <w:rPr>
          <w:rFonts w:ascii="Ebrima" w:hAnsi="Ebrima"/>
          <w:sz w:val="12"/>
          <w:szCs w:val="12"/>
        </w:rPr>
      </w:pPr>
    </w:p>
    <w:p w:rsidR="00463096" w:rsidRDefault="00463096">
      <w:pPr>
        <w:rPr>
          <w:rFonts w:ascii="Ebrima" w:hAnsi="Ebrima"/>
          <w:sz w:val="12"/>
          <w:szCs w:val="12"/>
        </w:rPr>
      </w:pPr>
      <w:r>
        <w:rPr>
          <w:rFonts w:ascii="Ebrima" w:hAnsi="Ebrima"/>
          <w:sz w:val="12"/>
          <w:szCs w:val="12"/>
        </w:rPr>
        <w:br w:type="page"/>
      </w:r>
    </w:p>
    <w:p w:rsidR="00EB6A6B" w:rsidRDefault="00EB6A6B" w:rsidP="00F03B9A">
      <w:pPr>
        <w:spacing w:before="20" w:after="20"/>
        <w:rPr>
          <w:rFonts w:ascii="Ebrima" w:hAnsi="Ebrima"/>
          <w:sz w:val="12"/>
          <w:szCs w:val="12"/>
        </w:rPr>
      </w:pPr>
    </w:p>
    <w:p w:rsidR="00EB6A6B" w:rsidRPr="004C3185" w:rsidRDefault="00EB6A6B" w:rsidP="00F03B9A">
      <w:pPr>
        <w:spacing w:before="20" w:after="20"/>
        <w:rPr>
          <w:rFonts w:ascii="Ebrima" w:hAnsi="Ebrima"/>
          <w:sz w:val="12"/>
          <w:szCs w:val="12"/>
        </w:rPr>
      </w:pPr>
    </w:p>
    <w:tbl>
      <w:tblPr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994"/>
        <w:gridCol w:w="638"/>
        <w:gridCol w:w="638"/>
        <w:gridCol w:w="3352"/>
      </w:tblGrid>
      <w:tr w:rsidR="00AA771E" w:rsidRPr="00524011" w:rsidTr="0036036F">
        <w:trPr>
          <w:trHeight w:val="255"/>
        </w:trPr>
        <w:tc>
          <w:tcPr>
            <w:tcW w:w="10571" w:type="dxa"/>
            <w:gridSpan w:val="5"/>
            <w:shd w:val="clear" w:color="auto" w:fill="E1E1FF"/>
            <w:vAlign w:val="bottom"/>
          </w:tcPr>
          <w:p w:rsidR="00AA771E" w:rsidRPr="00524011" w:rsidRDefault="00AA771E" w:rsidP="00EB6A6B">
            <w:pPr>
              <w:spacing w:before="4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Breathing</w:t>
            </w:r>
            <w:r w:rsidR="00EB6A6B" w:rsidRPr="00524011">
              <w:rPr>
                <w:rFonts w:asciiTheme="minorHAnsi" w:hAnsiTheme="minorHAnsi"/>
                <w:b/>
                <w:color w:val="000080"/>
                <w:sz w:val="22"/>
                <w:szCs w:val="22"/>
              </w:rPr>
              <w:t>(Bottom Compartment)</w:t>
            </w:r>
          </w:p>
        </w:tc>
      </w:tr>
      <w:tr w:rsidR="001D4E6B" w:rsidRPr="00524011" w:rsidTr="0036036F">
        <w:trPr>
          <w:trHeight w:val="255"/>
        </w:trPr>
        <w:tc>
          <w:tcPr>
            <w:tcW w:w="4949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Hand Held Suction Unit + Soft Suction Tube</w:t>
            </w:r>
          </w:p>
        </w:tc>
        <w:tc>
          <w:tcPr>
            <w:tcW w:w="994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1D4E6B" w:rsidRPr="00524011" w:rsidRDefault="00463096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Outside of Blue Bag</w:t>
            </w:r>
          </w:p>
        </w:tc>
      </w:tr>
      <w:tr w:rsidR="001D4E6B" w:rsidRPr="00524011" w:rsidTr="0036036F">
        <w:trPr>
          <w:trHeight w:val="255"/>
        </w:trPr>
        <w:tc>
          <w:tcPr>
            <w:tcW w:w="4949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BVM&amp;R (Adult)</w:t>
            </w:r>
          </w:p>
        </w:tc>
        <w:tc>
          <w:tcPr>
            <w:tcW w:w="994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1D4E6B" w:rsidRPr="00524011" w:rsidTr="0036036F">
        <w:trPr>
          <w:trHeight w:val="255"/>
        </w:trPr>
        <w:tc>
          <w:tcPr>
            <w:tcW w:w="4949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BVM&amp;R (Paediatric)</w:t>
            </w:r>
          </w:p>
        </w:tc>
        <w:tc>
          <w:tcPr>
            <w:tcW w:w="994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1D4E6B" w:rsidRPr="00524011" w:rsidTr="0036036F">
        <w:trPr>
          <w:trHeight w:val="255"/>
        </w:trPr>
        <w:tc>
          <w:tcPr>
            <w:tcW w:w="4949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Large Opsites (Three Sided Dressings)</w:t>
            </w:r>
          </w:p>
        </w:tc>
        <w:tc>
          <w:tcPr>
            <w:tcW w:w="994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63096" w:rsidRPr="00524011" w:rsidTr="0036036F">
        <w:trPr>
          <w:trHeight w:val="255"/>
        </w:trPr>
        <w:tc>
          <w:tcPr>
            <w:tcW w:w="4949" w:type="dxa"/>
            <w:vAlign w:val="center"/>
          </w:tcPr>
          <w:p w:rsidR="00463096" w:rsidRPr="00524011" w:rsidRDefault="00463096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Masks (Adult/Child/Infant)</w:t>
            </w:r>
          </w:p>
        </w:tc>
        <w:tc>
          <w:tcPr>
            <w:tcW w:w="994" w:type="dxa"/>
            <w:vAlign w:val="center"/>
          </w:tcPr>
          <w:p w:rsidR="00463096" w:rsidRPr="00524011" w:rsidRDefault="00463096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463096" w:rsidRPr="00524011" w:rsidRDefault="00463096" w:rsidP="001D4E6B">
            <w:pPr>
              <w:spacing w:before="18" w:after="18"/>
              <w:ind w:left="-170" w:right="-170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Infant &amp; Neo Behind Clear Plastic Sleeve</w:t>
            </w:r>
          </w:p>
        </w:tc>
      </w:tr>
      <w:tr w:rsidR="00463096" w:rsidRPr="00524011" w:rsidTr="0036036F">
        <w:trPr>
          <w:trHeight w:val="255"/>
        </w:trPr>
        <w:tc>
          <w:tcPr>
            <w:tcW w:w="4949" w:type="dxa"/>
            <w:vAlign w:val="center"/>
          </w:tcPr>
          <w:p w:rsidR="00463096" w:rsidRPr="00524011" w:rsidRDefault="00463096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Paediatric Suction Tube with 20ml Syringe</w:t>
            </w:r>
          </w:p>
        </w:tc>
        <w:tc>
          <w:tcPr>
            <w:tcW w:w="994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463096" w:rsidRPr="00524011" w:rsidRDefault="00463096" w:rsidP="00313F5D">
            <w:pPr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Behind Clear Plastic Sleeve</w:t>
            </w:r>
          </w:p>
        </w:tc>
      </w:tr>
      <w:tr w:rsidR="00463096" w:rsidRPr="00524011" w:rsidTr="0036036F">
        <w:trPr>
          <w:trHeight w:val="255"/>
        </w:trPr>
        <w:tc>
          <w:tcPr>
            <w:tcW w:w="4949" w:type="dxa"/>
            <w:vAlign w:val="center"/>
          </w:tcPr>
          <w:p w:rsidR="00463096" w:rsidRPr="00524011" w:rsidRDefault="00463096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PEEP Valve</w:t>
            </w:r>
          </w:p>
        </w:tc>
        <w:tc>
          <w:tcPr>
            <w:tcW w:w="994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463096" w:rsidRPr="00524011" w:rsidRDefault="00463096" w:rsidP="000D62B2">
            <w:pPr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Behind Clear Plastic Sleeve</w:t>
            </w:r>
          </w:p>
        </w:tc>
      </w:tr>
      <w:tr w:rsidR="00463096" w:rsidRPr="00524011" w:rsidTr="0036036F">
        <w:trPr>
          <w:trHeight w:val="255"/>
        </w:trPr>
        <w:tc>
          <w:tcPr>
            <w:tcW w:w="4949" w:type="dxa"/>
            <w:vAlign w:val="center"/>
          </w:tcPr>
          <w:p w:rsidR="00463096" w:rsidRPr="00524011" w:rsidRDefault="00463096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Inline Nebulizer</w:t>
            </w:r>
            <w:r w:rsidR="00595A4C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( T piece and catheter mount)</w:t>
            </w:r>
          </w:p>
        </w:tc>
        <w:tc>
          <w:tcPr>
            <w:tcW w:w="994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463096" w:rsidRPr="00524011" w:rsidRDefault="00463096" w:rsidP="000D62B2">
            <w:pPr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Behind Clear Plastic Sleeve</w:t>
            </w:r>
          </w:p>
        </w:tc>
      </w:tr>
      <w:tr w:rsidR="00463096" w:rsidRPr="00524011" w:rsidTr="0036036F">
        <w:trPr>
          <w:trHeight w:val="255"/>
        </w:trPr>
        <w:tc>
          <w:tcPr>
            <w:tcW w:w="4949" w:type="dxa"/>
            <w:vAlign w:val="center"/>
          </w:tcPr>
          <w:p w:rsidR="00463096" w:rsidRPr="00524011" w:rsidRDefault="00463096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Adult </w:t>
            </w:r>
            <w:r w:rsidR="00595A4C">
              <w:rPr>
                <w:rFonts w:asciiTheme="majorHAnsi" w:hAnsiTheme="majorHAnsi"/>
                <w:color w:val="auto"/>
                <w:sz w:val="19"/>
                <w:szCs w:val="19"/>
              </w:rPr>
              <w:t>HME Filter</w:t>
            </w:r>
          </w:p>
        </w:tc>
        <w:tc>
          <w:tcPr>
            <w:tcW w:w="994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1 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397AD3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463096" w:rsidRPr="00524011" w:rsidRDefault="00463096" w:rsidP="000D62B2">
            <w:pPr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Behind Clear Plastic Sleeve</w:t>
            </w:r>
          </w:p>
        </w:tc>
      </w:tr>
      <w:tr w:rsidR="00463096" w:rsidRPr="00524011" w:rsidTr="0036036F">
        <w:trPr>
          <w:trHeight w:val="255"/>
        </w:trPr>
        <w:tc>
          <w:tcPr>
            <w:tcW w:w="4949" w:type="dxa"/>
            <w:vAlign w:val="center"/>
          </w:tcPr>
          <w:p w:rsidR="00463096" w:rsidRPr="00524011" w:rsidRDefault="00463096" w:rsidP="008E645E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Colourmetric</w:t>
            </w:r>
            <w:r w:rsidR="00595A4C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Capnograph</w:t>
            </w:r>
          </w:p>
        </w:tc>
        <w:tc>
          <w:tcPr>
            <w:tcW w:w="994" w:type="dxa"/>
            <w:vAlign w:val="center"/>
          </w:tcPr>
          <w:p w:rsidR="00463096" w:rsidRPr="00524011" w:rsidRDefault="00463096" w:rsidP="008E645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8E645E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63096" w:rsidRPr="00524011" w:rsidRDefault="00463096" w:rsidP="008E645E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52" w:type="dxa"/>
            <w:vAlign w:val="center"/>
          </w:tcPr>
          <w:p w:rsidR="00463096" w:rsidRPr="00524011" w:rsidRDefault="00463096" w:rsidP="000D62B2">
            <w:pPr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Behind Clear Plastic Sleeve</w:t>
            </w:r>
          </w:p>
        </w:tc>
      </w:tr>
    </w:tbl>
    <w:p w:rsidR="002E3C09" w:rsidRPr="00524011" w:rsidRDefault="002E3C09">
      <w:pPr>
        <w:rPr>
          <w:rFonts w:asciiTheme="majorHAnsi" w:hAnsiTheme="majorHAnsi"/>
          <w:sz w:val="20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1018"/>
        <w:gridCol w:w="655"/>
        <w:gridCol w:w="655"/>
        <w:gridCol w:w="3371"/>
      </w:tblGrid>
      <w:tr w:rsidR="0036036F" w:rsidRPr="00524011" w:rsidTr="00595A4C">
        <w:trPr>
          <w:trHeight w:val="303"/>
        </w:trPr>
        <w:tc>
          <w:tcPr>
            <w:tcW w:w="10624" w:type="dxa"/>
            <w:gridSpan w:val="5"/>
            <w:shd w:val="clear" w:color="auto" w:fill="E1E1FF"/>
            <w:vAlign w:val="bottom"/>
          </w:tcPr>
          <w:p w:rsidR="0036036F" w:rsidRPr="00524011" w:rsidRDefault="0036036F" w:rsidP="0036036F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Circulation (Left)</w:t>
            </w:r>
            <w:r w:rsidR="00A16CA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 xml:space="preserve"> (BLACK</w:t>
            </w:r>
            <w:r w:rsidR="00D86E20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 xml:space="preserve"> Bag)</w:t>
            </w:r>
          </w:p>
        </w:tc>
      </w:tr>
      <w:tr w:rsidR="0036036F" w:rsidRPr="00524011" w:rsidTr="00595A4C">
        <w:trPr>
          <w:trHeight w:val="303"/>
        </w:trPr>
        <w:tc>
          <w:tcPr>
            <w:tcW w:w="4925" w:type="dxa"/>
            <w:vAlign w:val="center"/>
          </w:tcPr>
          <w:p w:rsidR="0036036F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1000ml </w:t>
            </w:r>
            <w:r w:rsidR="0036036F"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Ringers</w:t>
            </w: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Lactate</w:t>
            </w:r>
          </w:p>
        </w:tc>
        <w:tc>
          <w:tcPr>
            <w:tcW w:w="1018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6036F" w:rsidRPr="00524011" w:rsidTr="00595A4C">
        <w:trPr>
          <w:trHeight w:val="303"/>
        </w:trPr>
        <w:tc>
          <w:tcPr>
            <w:tcW w:w="4925" w:type="dxa"/>
            <w:vAlign w:val="center"/>
          </w:tcPr>
          <w:p w:rsidR="0036036F" w:rsidRPr="00524011" w:rsidRDefault="0036036F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 Dropper Administration Set</w:t>
            </w:r>
          </w:p>
        </w:tc>
        <w:tc>
          <w:tcPr>
            <w:tcW w:w="1018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595A4C" w:rsidRPr="00524011" w:rsidRDefault="00595A4C" w:rsidP="00595A4C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95A4C" w:rsidRPr="00524011" w:rsidTr="00595A4C">
        <w:trPr>
          <w:trHeight w:val="303"/>
        </w:trPr>
        <w:tc>
          <w:tcPr>
            <w:tcW w:w="4925" w:type="dxa"/>
            <w:vAlign w:val="center"/>
          </w:tcPr>
          <w:p w:rsidR="00595A4C" w:rsidRPr="00524011" w:rsidRDefault="00595A4C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14</w:t>
            </w:r>
            <w:r w:rsidR="008F1621">
              <w:rPr>
                <w:rFonts w:asciiTheme="majorHAnsi" w:hAnsiTheme="majorHAnsi"/>
                <w:color w:val="auto"/>
                <w:sz w:val="19"/>
                <w:szCs w:val="19"/>
              </w:rPr>
              <w:t>G</w:t>
            </w:r>
            <w:r w:rsidR="00D86E20">
              <w:rPr>
                <w:rFonts w:asciiTheme="majorHAnsi" w:hAnsiTheme="majorHAnsi"/>
                <w:color w:val="auto"/>
                <w:sz w:val="19"/>
                <w:szCs w:val="19"/>
              </w:rPr>
              <w:t>, 16G, 18G</w:t>
            </w:r>
            <w:r w:rsidR="00DE3616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IV Cannula</w:t>
            </w:r>
          </w:p>
        </w:tc>
        <w:tc>
          <w:tcPr>
            <w:tcW w:w="1018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4 Each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595A4C" w:rsidRPr="00524011" w:rsidRDefault="00595A4C" w:rsidP="00595A4C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95A4C" w:rsidRPr="00524011" w:rsidTr="00595A4C">
        <w:trPr>
          <w:trHeight w:val="303"/>
        </w:trPr>
        <w:tc>
          <w:tcPr>
            <w:tcW w:w="4925" w:type="dxa"/>
            <w:vAlign w:val="center"/>
          </w:tcPr>
          <w:p w:rsidR="00595A4C" w:rsidRPr="00524011" w:rsidRDefault="00D86E20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Alcohol Swabs</w:t>
            </w:r>
          </w:p>
        </w:tc>
        <w:tc>
          <w:tcPr>
            <w:tcW w:w="1018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595A4C" w:rsidRPr="00524011" w:rsidRDefault="00595A4C" w:rsidP="00595A4C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95A4C" w:rsidRPr="00524011" w:rsidTr="00595A4C">
        <w:trPr>
          <w:trHeight w:val="303"/>
        </w:trPr>
        <w:tc>
          <w:tcPr>
            <w:tcW w:w="4925" w:type="dxa"/>
            <w:vAlign w:val="center"/>
          </w:tcPr>
          <w:p w:rsidR="00595A4C" w:rsidRPr="00524011" w:rsidRDefault="00D86E20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Opsites ( large or small)</w:t>
            </w:r>
          </w:p>
        </w:tc>
        <w:tc>
          <w:tcPr>
            <w:tcW w:w="1018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595A4C" w:rsidRPr="00524011" w:rsidRDefault="00595A4C" w:rsidP="00595A4C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95A4C" w:rsidRPr="00524011" w:rsidTr="00595A4C">
        <w:trPr>
          <w:trHeight w:val="303"/>
        </w:trPr>
        <w:tc>
          <w:tcPr>
            <w:tcW w:w="4925" w:type="dxa"/>
            <w:vAlign w:val="center"/>
          </w:tcPr>
          <w:p w:rsidR="00595A4C" w:rsidRPr="00524011" w:rsidRDefault="00D86E20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Goat  Tape</w:t>
            </w:r>
          </w:p>
        </w:tc>
        <w:tc>
          <w:tcPr>
            <w:tcW w:w="1018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595A4C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595A4C" w:rsidRPr="00524011" w:rsidRDefault="00595A4C" w:rsidP="00595A4C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36036F" w:rsidRPr="00524011" w:rsidRDefault="0036036F">
      <w:pPr>
        <w:rPr>
          <w:rFonts w:asciiTheme="majorHAnsi" w:hAnsiTheme="majorHAnsi"/>
          <w:sz w:val="22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1018"/>
        <w:gridCol w:w="655"/>
        <w:gridCol w:w="655"/>
        <w:gridCol w:w="3371"/>
      </w:tblGrid>
      <w:tr w:rsidR="0036036F" w:rsidRPr="00524011" w:rsidTr="0036036F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bottom"/>
          </w:tcPr>
          <w:p w:rsidR="0036036F" w:rsidRPr="00524011" w:rsidRDefault="0036036F" w:rsidP="0036036F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Circulation (Centre)</w:t>
            </w:r>
            <w:r w:rsidR="00A16CA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 xml:space="preserve"> (BLACK BAG)</w:t>
            </w:r>
          </w:p>
        </w:tc>
      </w:tr>
      <w:tr w:rsidR="0036036F" w:rsidRPr="00524011" w:rsidTr="0036036F">
        <w:trPr>
          <w:trHeight w:val="255"/>
        </w:trPr>
        <w:tc>
          <w:tcPr>
            <w:tcW w:w="4925" w:type="dxa"/>
            <w:vAlign w:val="center"/>
          </w:tcPr>
          <w:p w:rsidR="0036036F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200ml Sodium Chloride 0.9%</w:t>
            </w:r>
          </w:p>
        </w:tc>
        <w:tc>
          <w:tcPr>
            <w:tcW w:w="1018" w:type="dxa"/>
            <w:vAlign w:val="center"/>
          </w:tcPr>
          <w:p w:rsidR="0036036F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6036F" w:rsidRPr="00524011" w:rsidTr="0036036F">
        <w:trPr>
          <w:trHeight w:val="255"/>
        </w:trPr>
        <w:tc>
          <w:tcPr>
            <w:tcW w:w="4925" w:type="dxa"/>
            <w:vAlign w:val="center"/>
          </w:tcPr>
          <w:p w:rsidR="0036036F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10 Drop Administration set</w:t>
            </w:r>
          </w:p>
        </w:tc>
        <w:tc>
          <w:tcPr>
            <w:tcW w:w="1018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6036F" w:rsidRPr="00524011" w:rsidTr="0036036F">
        <w:trPr>
          <w:trHeight w:val="255"/>
        </w:trPr>
        <w:tc>
          <w:tcPr>
            <w:tcW w:w="4925" w:type="dxa"/>
            <w:vAlign w:val="center"/>
          </w:tcPr>
          <w:p w:rsidR="0036036F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60 Drop Administration set</w:t>
            </w:r>
          </w:p>
        </w:tc>
        <w:tc>
          <w:tcPr>
            <w:tcW w:w="1018" w:type="dxa"/>
            <w:vAlign w:val="center"/>
          </w:tcPr>
          <w:p w:rsidR="0036036F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02435" w:rsidRPr="00524011" w:rsidTr="0036036F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18g, 20g, 22g, 24g Cannula</w:t>
            </w:r>
          </w:p>
        </w:tc>
        <w:tc>
          <w:tcPr>
            <w:tcW w:w="1018" w:type="dxa"/>
            <w:vAlign w:val="center"/>
          </w:tcPr>
          <w:p w:rsidR="00B02435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4 each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02435" w:rsidRPr="00524011" w:rsidTr="0036036F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Micropore tape (goat tape)</w:t>
            </w:r>
          </w:p>
        </w:tc>
        <w:tc>
          <w:tcPr>
            <w:tcW w:w="1018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02435" w:rsidRPr="00524011" w:rsidTr="0036036F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B02435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Opsites</w:t>
            </w:r>
            <w:r w:rsidR="00D86E20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(large or small)</w:t>
            </w:r>
          </w:p>
        </w:tc>
        <w:tc>
          <w:tcPr>
            <w:tcW w:w="1018" w:type="dxa"/>
            <w:vAlign w:val="center"/>
          </w:tcPr>
          <w:p w:rsidR="00B02435" w:rsidRPr="00524011" w:rsidRDefault="00D86E20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02435" w:rsidRPr="00524011" w:rsidTr="0036036F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B02435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Alcohol Swabs</w:t>
            </w:r>
          </w:p>
        </w:tc>
        <w:tc>
          <w:tcPr>
            <w:tcW w:w="1018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02435" w:rsidRPr="00524011" w:rsidTr="0036036F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B02435" w:rsidP="00FD687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5ml Syringes </w:t>
            </w:r>
          </w:p>
        </w:tc>
        <w:tc>
          <w:tcPr>
            <w:tcW w:w="1018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</w:p>
        </w:tc>
      </w:tr>
      <w:tr w:rsidR="00B02435" w:rsidRPr="00524011" w:rsidTr="0036036F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B02435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Green</w:t>
            </w:r>
            <w:r w:rsidR="00DE3616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hypodermic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Needles</w:t>
            </w:r>
          </w:p>
        </w:tc>
        <w:tc>
          <w:tcPr>
            <w:tcW w:w="1018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</w:p>
        </w:tc>
      </w:tr>
      <w:tr w:rsidR="00B02435" w:rsidRPr="00524011" w:rsidTr="0036036F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B02435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In-Stoppers</w:t>
            </w:r>
          </w:p>
        </w:tc>
        <w:tc>
          <w:tcPr>
            <w:tcW w:w="1018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</w:tcPr>
          <w:p w:rsidR="00B02435" w:rsidRPr="00524011" w:rsidRDefault="00B02435" w:rsidP="0036036F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</w:p>
        </w:tc>
      </w:tr>
    </w:tbl>
    <w:p w:rsidR="0036036F" w:rsidRPr="00524011" w:rsidRDefault="0036036F">
      <w:pPr>
        <w:rPr>
          <w:rFonts w:asciiTheme="majorHAnsi" w:hAnsiTheme="majorHAnsi"/>
          <w:sz w:val="22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1018"/>
        <w:gridCol w:w="655"/>
        <w:gridCol w:w="655"/>
        <w:gridCol w:w="3371"/>
      </w:tblGrid>
      <w:tr w:rsidR="0036036F" w:rsidRPr="00524011" w:rsidTr="0036036F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bottom"/>
          </w:tcPr>
          <w:p w:rsidR="0036036F" w:rsidRPr="00524011" w:rsidRDefault="0036036F" w:rsidP="0036036F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Circulation (Right)</w:t>
            </w:r>
            <w:r w:rsidR="00A16CA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 xml:space="preserve"> (BLACK BAG)</w:t>
            </w:r>
          </w:p>
        </w:tc>
      </w:tr>
      <w:tr w:rsidR="0036036F" w:rsidRPr="00524011" w:rsidTr="0036036F">
        <w:trPr>
          <w:trHeight w:val="255"/>
        </w:trPr>
        <w:tc>
          <w:tcPr>
            <w:tcW w:w="4925" w:type="dxa"/>
            <w:vAlign w:val="center"/>
          </w:tcPr>
          <w:p w:rsidR="0036036F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1000ml Sodium Chloride 0.9% (or Ringers if no Saline avail)</w:t>
            </w:r>
          </w:p>
        </w:tc>
        <w:tc>
          <w:tcPr>
            <w:tcW w:w="1018" w:type="dxa"/>
            <w:vAlign w:val="center"/>
          </w:tcPr>
          <w:p w:rsidR="0036036F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6036F" w:rsidRPr="00524011" w:rsidTr="0036036F">
        <w:trPr>
          <w:trHeight w:val="255"/>
        </w:trPr>
        <w:tc>
          <w:tcPr>
            <w:tcW w:w="4925" w:type="dxa"/>
            <w:vAlign w:val="center"/>
          </w:tcPr>
          <w:p w:rsidR="0036036F" w:rsidRPr="00524011" w:rsidRDefault="00DE3616" w:rsidP="0036036F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10 Drop Administration set</w:t>
            </w:r>
          </w:p>
        </w:tc>
        <w:tc>
          <w:tcPr>
            <w:tcW w:w="1018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6036F" w:rsidRPr="00524011" w:rsidRDefault="0036036F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DE3616" w:rsidRPr="00524011" w:rsidTr="0036036F">
        <w:trPr>
          <w:trHeight w:val="255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14G, 16G, 18G IV Cannula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4 Each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DE3616" w:rsidRPr="00524011" w:rsidTr="0036036F">
        <w:trPr>
          <w:trHeight w:val="255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Alcohol Swabs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DE3616" w:rsidRPr="00524011" w:rsidTr="0036036F">
        <w:trPr>
          <w:trHeight w:val="255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Opsites ( large or small)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DE3616" w:rsidRPr="00524011" w:rsidTr="0036036F">
        <w:trPr>
          <w:trHeight w:val="255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Goat  Tape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16" w:rsidRPr="00524011" w:rsidRDefault="00DE3616" w:rsidP="0036036F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36036F" w:rsidRPr="00524011" w:rsidRDefault="0036036F">
      <w:pPr>
        <w:rPr>
          <w:rFonts w:asciiTheme="majorHAnsi" w:hAnsiTheme="majorHAnsi"/>
          <w:sz w:val="22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13"/>
        <w:gridCol w:w="655"/>
        <w:gridCol w:w="655"/>
        <w:gridCol w:w="3373"/>
      </w:tblGrid>
      <w:tr w:rsidR="00B02435" w:rsidRPr="00524011" w:rsidTr="00B02435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B02435" w:rsidRPr="00524011" w:rsidRDefault="00B02435" w:rsidP="00B02435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</w:rPr>
              <w:br w:type="page"/>
            </w: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HIDDEN LIP COMPARTMENT</w:t>
            </w:r>
          </w:p>
        </w:tc>
      </w:tr>
      <w:tr w:rsidR="004328D1" w:rsidRPr="00524011" w:rsidTr="00B02435">
        <w:trPr>
          <w:trHeight w:val="255"/>
        </w:trPr>
        <w:tc>
          <w:tcPr>
            <w:tcW w:w="4928" w:type="dxa"/>
            <w:vAlign w:val="center"/>
          </w:tcPr>
          <w:p w:rsidR="004328D1" w:rsidRPr="00524011" w:rsidRDefault="004328D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Airtrach (Blue)</w:t>
            </w:r>
          </w:p>
        </w:tc>
        <w:tc>
          <w:tcPr>
            <w:tcW w:w="101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Red Pouch</w:t>
            </w:r>
            <w:r>
              <w:rPr>
                <w:rFonts w:asciiTheme="majorHAnsi" w:hAnsiTheme="majorHAnsi"/>
                <w:color w:val="A6A6A6"/>
                <w:sz w:val="19"/>
                <w:szCs w:val="19"/>
              </w:rPr>
              <w:t xml:space="preserve"> (Sealed if Complete)</w:t>
            </w:r>
          </w:p>
        </w:tc>
      </w:tr>
      <w:tr w:rsidR="004328D1" w:rsidRPr="00524011" w:rsidTr="00B02435">
        <w:trPr>
          <w:trHeight w:val="255"/>
        </w:trPr>
        <w:tc>
          <w:tcPr>
            <w:tcW w:w="4928" w:type="dxa"/>
            <w:vAlign w:val="center"/>
          </w:tcPr>
          <w:p w:rsidR="004328D1" w:rsidRPr="00524011" w:rsidRDefault="004328D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Airtrach (Green &amp; Red)</w:t>
            </w:r>
          </w:p>
        </w:tc>
        <w:tc>
          <w:tcPr>
            <w:tcW w:w="101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each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Yellow Pouch</w:t>
            </w:r>
            <w:r>
              <w:rPr>
                <w:rFonts w:asciiTheme="majorHAnsi" w:hAnsiTheme="majorHAnsi"/>
                <w:color w:val="A6A6A6"/>
                <w:sz w:val="19"/>
                <w:szCs w:val="19"/>
              </w:rPr>
              <w:t xml:space="preserve"> (Sealed if Complete)</w:t>
            </w:r>
          </w:p>
        </w:tc>
      </w:tr>
      <w:tr w:rsidR="004328D1" w:rsidRPr="00524011" w:rsidTr="00B02435">
        <w:trPr>
          <w:trHeight w:val="255"/>
        </w:trPr>
        <w:tc>
          <w:tcPr>
            <w:tcW w:w="4928" w:type="dxa"/>
            <w:vAlign w:val="center"/>
          </w:tcPr>
          <w:p w:rsidR="004328D1" w:rsidRPr="00524011" w:rsidRDefault="004328D1" w:rsidP="00EC35C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Spare Batteries</w:t>
            </w:r>
            <w:r w:rsidR="00EC35C1" w:rsidRPr="00524011">
              <w:rPr>
                <w:rFonts w:asciiTheme="majorHAnsi" w:hAnsiTheme="majorHAnsi"/>
                <w:color w:val="auto"/>
                <w:sz w:val="19"/>
                <w:szCs w:val="19"/>
              </w:rPr>
              <w:t>(2x C Cell)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, Bodack Seals </w:t>
            </w:r>
          </w:p>
        </w:tc>
        <w:tc>
          <w:tcPr>
            <w:tcW w:w="101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Assorted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Merge w:val="restart"/>
            <w:vAlign w:val="center"/>
          </w:tcPr>
          <w:p w:rsidR="004328D1" w:rsidRPr="00524011" w:rsidRDefault="004328D1" w:rsidP="004328D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6A6A6"/>
                <w:sz w:val="19"/>
                <w:szCs w:val="19"/>
              </w:rPr>
              <w:t>Blue</w:t>
            </w: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 xml:space="preserve"> Pouch</w:t>
            </w:r>
          </w:p>
        </w:tc>
      </w:tr>
      <w:tr w:rsidR="004328D1" w:rsidRPr="00524011" w:rsidTr="00B02435">
        <w:trPr>
          <w:trHeight w:val="255"/>
        </w:trPr>
        <w:tc>
          <w:tcPr>
            <w:tcW w:w="4928" w:type="dxa"/>
            <w:vAlign w:val="center"/>
          </w:tcPr>
          <w:p w:rsidR="004328D1" w:rsidRPr="00524011" w:rsidRDefault="004328D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Drainage Bag / Nasogastric Tube / KY Jelly</w:t>
            </w:r>
          </w:p>
        </w:tc>
        <w:tc>
          <w:tcPr>
            <w:tcW w:w="101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 Set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Merge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328D1" w:rsidRPr="00524011" w:rsidTr="00B02435">
        <w:trPr>
          <w:trHeight w:val="255"/>
        </w:trPr>
        <w:tc>
          <w:tcPr>
            <w:tcW w:w="4928" w:type="dxa"/>
            <w:vAlign w:val="center"/>
          </w:tcPr>
          <w:p w:rsidR="004328D1" w:rsidRPr="00524011" w:rsidRDefault="004328D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Catheter 14</w:t>
            </w:r>
          </w:p>
        </w:tc>
        <w:tc>
          <w:tcPr>
            <w:tcW w:w="101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Merge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328D1" w:rsidRPr="00524011" w:rsidTr="00B02435">
        <w:trPr>
          <w:trHeight w:val="255"/>
        </w:trPr>
        <w:tc>
          <w:tcPr>
            <w:tcW w:w="4928" w:type="dxa"/>
            <w:vAlign w:val="center"/>
          </w:tcPr>
          <w:p w:rsidR="004328D1" w:rsidRPr="00524011" w:rsidRDefault="00EC35C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LMA’s Size 5, 4, 3 (kept together in pouch)</w:t>
            </w:r>
          </w:p>
        </w:tc>
        <w:tc>
          <w:tcPr>
            <w:tcW w:w="1013" w:type="dxa"/>
            <w:vAlign w:val="center"/>
          </w:tcPr>
          <w:p w:rsidR="004328D1" w:rsidRPr="00524011" w:rsidRDefault="00EC35C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 each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Merge w:val="restart"/>
            <w:vAlign w:val="center"/>
          </w:tcPr>
          <w:p w:rsidR="004328D1" w:rsidRPr="00524011" w:rsidRDefault="004328D1" w:rsidP="004328D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Clear Pouch</w:t>
            </w:r>
          </w:p>
        </w:tc>
      </w:tr>
      <w:tr w:rsidR="004328D1" w:rsidRPr="00524011" w:rsidTr="00B02435">
        <w:trPr>
          <w:trHeight w:val="255"/>
        </w:trPr>
        <w:tc>
          <w:tcPr>
            <w:tcW w:w="4928" w:type="dxa"/>
            <w:vAlign w:val="center"/>
          </w:tcPr>
          <w:p w:rsidR="004328D1" w:rsidRPr="00524011" w:rsidRDefault="004328D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Intraosseous Access Pouch (Sealed with Cable Tie)</w:t>
            </w:r>
          </w:p>
        </w:tc>
        <w:tc>
          <w:tcPr>
            <w:tcW w:w="1013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4328D1" w:rsidRPr="00524011" w:rsidRDefault="004328D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Merge/>
            <w:vAlign w:val="center"/>
          </w:tcPr>
          <w:p w:rsidR="004328D1" w:rsidRPr="0052401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</w:p>
        </w:tc>
      </w:tr>
      <w:tr w:rsidR="004328D1" w:rsidRPr="00524011" w:rsidTr="00B23FA2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Burnshield Gel (Bottle)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Merge/>
            <w:vAlign w:val="center"/>
          </w:tcPr>
          <w:p w:rsidR="004328D1" w:rsidRPr="004328D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</w:p>
        </w:tc>
      </w:tr>
      <w:tr w:rsidR="004328D1" w:rsidRPr="00524011" w:rsidTr="00B23FA2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Maternity Pack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8D1" w:rsidRPr="0052401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3" w:type="dxa"/>
            <w:vMerge/>
            <w:tcBorders>
              <w:bottom w:val="single" w:sz="4" w:space="0" w:color="auto"/>
            </w:tcBorders>
            <w:vAlign w:val="center"/>
          </w:tcPr>
          <w:p w:rsidR="004328D1" w:rsidRPr="004328D1" w:rsidRDefault="004328D1" w:rsidP="00B23FA2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</w:p>
        </w:tc>
      </w:tr>
    </w:tbl>
    <w:p w:rsidR="00B02435" w:rsidRPr="00524011" w:rsidRDefault="00B02435">
      <w:pPr>
        <w:rPr>
          <w:rFonts w:asciiTheme="majorHAnsi" w:hAnsiTheme="majorHAnsi"/>
        </w:rPr>
      </w:pPr>
    </w:p>
    <w:p w:rsidR="00524011" w:rsidRDefault="00524011">
      <w:pPr>
        <w:rPr>
          <w:rFonts w:asciiTheme="majorHAnsi" w:hAnsiTheme="majorHAnsi"/>
        </w:rPr>
      </w:pPr>
    </w:p>
    <w:p w:rsidR="00A4566E" w:rsidRPr="00524011" w:rsidRDefault="00A4566E">
      <w:pPr>
        <w:rPr>
          <w:rFonts w:asciiTheme="majorHAnsi" w:hAnsiTheme="majorHAnsi"/>
        </w:rPr>
      </w:pPr>
    </w:p>
    <w:p w:rsidR="00524011" w:rsidRPr="00524011" w:rsidRDefault="00524011">
      <w:pPr>
        <w:rPr>
          <w:rFonts w:asciiTheme="majorHAnsi" w:hAnsiTheme="majorHAnsi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1018"/>
        <w:gridCol w:w="655"/>
        <w:gridCol w:w="655"/>
        <w:gridCol w:w="3371"/>
      </w:tblGrid>
      <w:tr w:rsidR="003E31E3" w:rsidRPr="00524011" w:rsidTr="003E31E3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3E31E3" w:rsidRPr="00524011" w:rsidRDefault="003E31E3" w:rsidP="00B02435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SMALL Outside Pouch (</w:t>
            </w:r>
            <w:r w:rsidR="00B02435"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Top BLACK</w:t>
            </w: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)</w:t>
            </w:r>
          </w:p>
        </w:tc>
      </w:tr>
      <w:tr w:rsidR="003E31E3" w:rsidRPr="00524011" w:rsidTr="000B6F48">
        <w:trPr>
          <w:trHeight w:val="255"/>
        </w:trPr>
        <w:tc>
          <w:tcPr>
            <w:tcW w:w="4925" w:type="dxa"/>
            <w:vAlign w:val="center"/>
          </w:tcPr>
          <w:p w:rsidR="003E31E3" w:rsidRPr="00524011" w:rsidRDefault="003E31E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Pupil Torch</w:t>
            </w:r>
          </w:p>
        </w:tc>
        <w:tc>
          <w:tcPr>
            <w:tcW w:w="1018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E31E3" w:rsidRPr="00524011" w:rsidTr="000B6F48">
        <w:trPr>
          <w:trHeight w:val="255"/>
        </w:trPr>
        <w:tc>
          <w:tcPr>
            <w:tcW w:w="4925" w:type="dxa"/>
            <w:vAlign w:val="center"/>
          </w:tcPr>
          <w:p w:rsidR="003E31E3" w:rsidRPr="00524011" w:rsidRDefault="003E31E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HGT Monitor &amp; Test Strips (Code?)</w:t>
            </w:r>
          </w:p>
        </w:tc>
        <w:tc>
          <w:tcPr>
            <w:tcW w:w="1018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E31E3" w:rsidRPr="00524011" w:rsidTr="000B6F48">
        <w:trPr>
          <w:trHeight w:val="255"/>
        </w:trPr>
        <w:tc>
          <w:tcPr>
            <w:tcW w:w="4925" w:type="dxa"/>
            <w:vAlign w:val="center"/>
          </w:tcPr>
          <w:p w:rsidR="003E31E3" w:rsidRPr="00524011" w:rsidRDefault="003E31E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HGT Lancets</w:t>
            </w:r>
          </w:p>
        </w:tc>
        <w:tc>
          <w:tcPr>
            <w:tcW w:w="1018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E31E3" w:rsidRPr="00524011" w:rsidTr="000B6F48">
        <w:trPr>
          <w:trHeight w:val="255"/>
        </w:trPr>
        <w:tc>
          <w:tcPr>
            <w:tcW w:w="4925" w:type="dxa"/>
            <w:vAlign w:val="center"/>
          </w:tcPr>
          <w:p w:rsidR="003E31E3" w:rsidRPr="00524011" w:rsidRDefault="003E31E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Thermometer</w:t>
            </w:r>
          </w:p>
        </w:tc>
        <w:tc>
          <w:tcPr>
            <w:tcW w:w="1018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E31E3" w:rsidRPr="00524011" w:rsidTr="000B6F48">
        <w:trPr>
          <w:trHeight w:val="255"/>
        </w:trPr>
        <w:tc>
          <w:tcPr>
            <w:tcW w:w="4925" w:type="dxa"/>
            <w:vAlign w:val="center"/>
          </w:tcPr>
          <w:p w:rsidR="003E31E3" w:rsidRPr="00524011" w:rsidRDefault="003E31E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Rescue Scissors</w:t>
            </w:r>
          </w:p>
        </w:tc>
        <w:tc>
          <w:tcPr>
            <w:tcW w:w="1018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E31E3" w:rsidRPr="00524011" w:rsidTr="000B6F48">
        <w:trPr>
          <w:trHeight w:val="255"/>
        </w:trPr>
        <w:tc>
          <w:tcPr>
            <w:tcW w:w="4925" w:type="dxa"/>
            <w:vAlign w:val="center"/>
          </w:tcPr>
          <w:p w:rsidR="003E31E3" w:rsidRPr="00524011" w:rsidRDefault="003E31E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Alcohol Swabs</w:t>
            </w:r>
          </w:p>
        </w:tc>
        <w:tc>
          <w:tcPr>
            <w:tcW w:w="1018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3E31E3" w:rsidRPr="00524011" w:rsidRDefault="003E31E3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3E31E3" w:rsidRPr="00524011" w:rsidRDefault="003E31E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02435" w:rsidRPr="00524011" w:rsidTr="00B02435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B02435" w:rsidRPr="00524011" w:rsidRDefault="00B02435" w:rsidP="00B02435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SMALL Outside Pouch (Rhino logo)</w:t>
            </w:r>
          </w:p>
        </w:tc>
      </w:tr>
      <w:tr w:rsidR="00B02435" w:rsidRPr="00524011" w:rsidTr="00B02435">
        <w:trPr>
          <w:trHeight w:val="255"/>
        </w:trPr>
        <w:tc>
          <w:tcPr>
            <w:tcW w:w="4925" w:type="dxa"/>
            <w:vAlign w:val="center"/>
          </w:tcPr>
          <w:p w:rsidR="00B02435" w:rsidRPr="00524011" w:rsidRDefault="00B02435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Stethoscope</w:t>
            </w:r>
          </w:p>
        </w:tc>
        <w:tc>
          <w:tcPr>
            <w:tcW w:w="1018" w:type="dxa"/>
            <w:vAlign w:val="center"/>
          </w:tcPr>
          <w:p w:rsidR="00B02435" w:rsidRPr="00524011" w:rsidRDefault="00B02435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B02435" w:rsidRPr="00524011" w:rsidRDefault="00B02435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B02435" w:rsidRPr="00524011" w:rsidRDefault="00B02435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B0243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BP Cuff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663743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EC35C1" w:rsidRPr="00524011" w:rsidRDefault="00EC35C1" w:rsidP="001D4E6B">
            <w:pPr>
              <w:spacing w:before="4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FRONT Outside Pouch</w:t>
            </w:r>
          </w:p>
        </w:tc>
      </w:tr>
      <w:tr w:rsidR="00EC35C1" w:rsidRPr="00524011" w:rsidTr="004C318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Adult Oxygen Mask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(98%)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4C318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7712DA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Adult Oxygen Mask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(40%)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4C318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Adult Neb Mask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4C318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Paediatric Oxygen Masks (40%)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B0243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B0243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Paediatric Neb Masks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B0243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B0243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4C318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4C318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Adult 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Nasal Cannula</w:t>
            </w: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4C3185">
        <w:trPr>
          <w:trHeight w:val="255"/>
        </w:trPr>
        <w:tc>
          <w:tcPr>
            <w:tcW w:w="4925" w:type="dxa"/>
            <w:vAlign w:val="center"/>
          </w:tcPr>
          <w:p w:rsidR="00EC35C1" w:rsidRPr="00524011" w:rsidRDefault="00EC35C1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Child 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Nasal Cannula</w:t>
            </w: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663743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EC35C1" w:rsidRPr="00524011" w:rsidRDefault="00EC35C1" w:rsidP="00E07D45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 xml:space="preserve">LEFT SIDE Pouch </w:t>
            </w:r>
          </w:p>
        </w:tc>
      </w:tr>
      <w:tr w:rsidR="00EC35C1" w:rsidRPr="00524011" w:rsidTr="007712DA">
        <w:trPr>
          <w:trHeight w:val="253"/>
        </w:trPr>
        <w:tc>
          <w:tcPr>
            <w:tcW w:w="4925" w:type="dxa"/>
            <w:vAlign w:val="center"/>
          </w:tcPr>
          <w:p w:rsidR="00EC35C1" w:rsidRPr="00524011" w:rsidRDefault="00EC35C1" w:rsidP="007712DA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Role of Clingfilm</w:t>
            </w:r>
          </w:p>
        </w:tc>
        <w:tc>
          <w:tcPr>
            <w:tcW w:w="1018" w:type="dxa"/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0B6F48">
        <w:trPr>
          <w:trHeight w:val="255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Trauma Pads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C35C1" w:rsidRPr="00524011" w:rsidTr="000B6F48">
        <w:trPr>
          <w:trHeight w:val="255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0B6F48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CAT Tourniquets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0B6F48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Kept in Yellow Pouch</w:t>
            </w:r>
          </w:p>
        </w:tc>
      </w:tr>
      <w:tr w:rsidR="00EC35C1" w:rsidRPr="00524011" w:rsidTr="000B6F48">
        <w:trPr>
          <w:trHeight w:val="255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0B6F48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Combat Gauze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0B6F48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C1" w:rsidRPr="00524011" w:rsidRDefault="00EC35C1" w:rsidP="007712DA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Kept in Yellow Pouch</w:t>
            </w:r>
          </w:p>
        </w:tc>
      </w:tr>
    </w:tbl>
    <w:p w:rsidR="00B02435" w:rsidRPr="00524011" w:rsidRDefault="00B02435" w:rsidP="00AF2D81">
      <w:pPr>
        <w:spacing w:before="20" w:after="20"/>
        <w:rPr>
          <w:rFonts w:asciiTheme="majorHAnsi" w:hAnsiTheme="majorHAnsi"/>
          <w:sz w:val="4"/>
          <w:szCs w:val="4"/>
        </w:rPr>
      </w:pPr>
    </w:p>
    <w:p w:rsidR="00B02435" w:rsidRPr="00524011" w:rsidRDefault="00B02435" w:rsidP="00AF2D81">
      <w:pPr>
        <w:spacing w:before="20" w:after="20"/>
        <w:rPr>
          <w:rFonts w:asciiTheme="majorHAnsi" w:hAnsiTheme="majorHAnsi"/>
          <w:sz w:val="4"/>
          <w:szCs w:val="4"/>
        </w:rPr>
      </w:pPr>
    </w:p>
    <w:p w:rsidR="00B02435" w:rsidRPr="00524011" w:rsidRDefault="00B02435" w:rsidP="00AF2D81">
      <w:pPr>
        <w:spacing w:before="20" w:after="20"/>
        <w:rPr>
          <w:rFonts w:asciiTheme="majorHAnsi" w:hAnsiTheme="majorHAnsi"/>
          <w:sz w:val="4"/>
          <w:szCs w:val="4"/>
        </w:rPr>
      </w:pPr>
    </w:p>
    <w:p w:rsidR="00B02435" w:rsidRPr="00524011" w:rsidRDefault="00B02435" w:rsidP="00AF2D81">
      <w:pPr>
        <w:spacing w:before="20" w:after="20"/>
        <w:rPr>
          <w:rFonts w:asciiTheme="majorHAnsi" w:hAnsiTheme="majorHAnsi"/>
          <w:sz w:val="4"/>
          <w:szCs w:val="4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992"/>
        <w:gridCol w:w="638"/>
        <w:gridCol w:w="638"/>
        <w:gridCol w:w="3402"/>
      </w:tblGrid>
      <w:tr w:rsidR="00E07D45" w:rsidRPr="00524011" w:rsidTr="00043C96">
        <w:trPr>
          <w:trHeight w:val="255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E07D45" w:rsidRPr="00524011" w:rsidRDefault="00E07D45" w:rsidP="00043C96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2"/>
                <w:szCs w:val="22"/>
              </w:rPr>
              <w:t>RIGHT SIDE Pouch</w:t>
            </w: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ET Tubes (2.0 to 6.5)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 each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6A6A6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6A6A6"/>
                <w:sz w:val="19"/>
                <w:szCs w:val="19"/>
              </w:rPr>
              <w:t>Sealed with Cable Tie if Complete</w:t>
            </w: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Introducers (Small / Medium)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Intra Osseous Needle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Dial-A-Flow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Neonatal Feeding Tube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50ml Syringe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BP Cuff (Child &amp; Infant)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07D45" w:rsidRPr="00524011" w:rsidTr="00043C96">
        <w:trPr>
          <w:trHeight w:val="255"/>
        </w:trPr>
        <w:tc>
          <w:tcPr>
            <w:tcW w:w="4954" w:type="dxa"/>
            <w:vAlign w:val="center"/>
          </w:tcPr>
          <w:p w:rsidR="00E07D45" w:rsidRPr="00524011" w:rsidRDefault="00E07D45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Pressure Gauge for BP Cuff</w:t>
            </w:r>
          </w:p>
        </w:tc>
        <w:tc>
          <w:tcPr>
            <w:tcW w:w="992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Merge/>
            <w:vAlign w:val="center"/>
          </w:tcPr>
          <w:p w:rsidR="00E07D45" w:rsidRPr="00524011" w:rsidRDefault="00E07D45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66E" w:rsidRPr="00524011" w:rsidTr="000A1FA5">
        <w:trPr>
          <w:trHeight w:val="255"/>
        </w:trPr>
        <w:tc>
          <w:tcPr>
            <w:tcW w:w="10624" w:type="dxa"/>
            <w:gridSpan w:val="5"/>
            <w:shd w:val="clear" w:color="auto" w:fill="000080"/>
            <w:vAlign w:val="center"/>
          </w:tcPr>
          <w:p w:rsidR="00A4566E" w:rsidRPr="00524011" w:rsidRDefault="00A4566E" w:rsidP="000A1FA5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</w:pP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S</w:t>
            </w:r>
            <w:r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uction unit</w:t>
            </w:r>
          </w:p>
        </w:tc>
      </w:tr>
      <w:tr w:rsidR="00A4566E" w:rsidRPr="00524011" w:rsidTr="000A1FA5">
        <w:trPr>
          <w:trHeight w:val="255"/>
        </w:trPr>
        <w:tc>
          <w:tcPr>
            <w:tcW w:w="4954" w:type="dxa"/>
            <w:vAlign w:val="center"/>
          </w:tcPr>
          <w:p w:rsidR="00A4566E" w:rsidRPr="00524011" w:rsidRDefault="00A4566E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ON /OFF TEST and charged</w:t>
            </w:r>
          </w:p>
        </w:tc>
        <w:tc>
          <w:tcPr>
            <w:tcW w:w="99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66E" w:rsidRPr="00524011" w:rsidTr="000A1FA5">
        <w:trPr>
          <w:trHeight w:val="255"/>
        </w:trPr>
        <w:tc>
          <w:tcPr>
            <w:tcW w:w="4954" w:type="dxa"/>
            <w:vAlign w:val="center"/>
          </w:tcPr>
          <w:p w:rsidR="00A4566E" w:rsidRPr="00524011" w:rsidRDefault="00A4566E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Bubble Tubing</w:t>
            </w:r>
          </w:p>
        </w:tc>
        <w:tc>
          <w:tcPr>
            <w:tcW w:w="99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66E" w:rsidRPr="00524011" w:rsidTr="000A1FA5">
        <w:trPr>
          <w:trHeight w:val="255"/>
        </w:trPr>
        <w:tc>
          <w:tcPr>
            <w:tcW w:w="4954" w:type="dxa"/>
            <w:vAlign w:val="center"/>
          </w:tcPr>
          <w:p w:rsidR="00A4566E" w:rsidRPr="00524011" w:rsidRDefault="00A4566E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Yankauer suction catheter</w:t>
            </w:r>
          </w:p>
        </w:tc>
        <w:tc>
          <w:tcPr>
            <w:tcW w:w="99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4566E" w:rsidRPr="00524011" w:rsidTr="000A1FA5">
        <w:trPr>
          <w:trHeight w:val="255"/>
        </w:trPr>
        <w:tc>
          <w:tcPr>
            <w:tcW w:w="4954" w:type="dxa"/>
            <w:vAlign w:val="center"/>
          </w:tcPr>
          <w:p w:rsidR="00A4566E" w:rsidRPr="00524011" w:rsidRDefault="00A4566E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Soft suction catheters (orange, green, white, black)</w:t>
            </w:r>
          </w:p>
        </w:tc>
        <w:tc>
          <w:tcPr>
            <w:tcW w:w="99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 each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A4566E" w:rsidRPr="00524011" w:rsidRDefault="00A4566E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A4566E" w:rsidRPr="00524011" w:rsidRDefault="00A4566E" w:rsidP="00A4566E">
      <w:pPr>
        <w:spacing w:before="20" w:after="20"/>
        <w:rPr>
          <w:rFonts w:asciiTheme="majorHAnsi" w:hAnsiTheme="majorHAnsi"/>
          <w:sz w:val="16"/>
          <w:szCs w:val="16"/>
        </w:rPr>
      </w:pPr>
    </w:p>
    <w:p w:rsidR="00A4566E" w:rsidRPr="00524011" w:rsidRDefault="004C3185" w:rsidP="00AF2D81">
      <w:pPr>
        <w:spacing w:before="20" w:after="20"/>
        <w:rPr>
          <w:rFonts w:asciiTheme="majorHAnsi" w:hAnsiTheme="majorHAnsi"/>
          <w:sz w:val="4"/>
          <w:szCs w:val="4"/>
        </w:rPr>
      </w:pPr>
      <w:r w:rsidRPr="00524011">
        <w:rPr>
          <w:rFonts w:asciiTheme="majorHAnsi" w:hAnsiTheme="majorHAnsi"/>
          <w:sz w:val="4"/>
          <w:szCs w:val="4"/>
        </w:rPr>
        <w:br w:type="page"/>
      </w:r>
    </w:p>
    <w:p w:rsidR="00B02435" w:rsidRPr="00524011" w:rsidRDefault="00B02435" w:rsidP="00AF2D81">
      <w:pPr>
        <w:spacing w:before="20" w:after="20"/>
        <w:rPr>
          <w:rFonts w:asciiTheme="majorHAnsi" w:hAnsiTheme="majorHAnsi"/>
          <w:sz w:val="4"/>
          <w:szCs w:val="4"/>
        </w:rPr>
      </w:pPr>
    </w:p>
    <w:p w:rsidR="004C3185" w:rsidRPr="00524011" w:rsidRDefault="004C3185" w:rsidP="00AF2D81">
      <w:pPr>
        <w:spacing w:before="20" w:after="20"/>
        <w:rPr>
          <w:rFonts w:asciiTheme="majorHAnsi" w:hAnsiTheme="majorHAnsi"/>
          <w:sz w:val="4"/>
          <w:szCs w:val="4"/>
        </w:rPr>
      </w:pP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964"/>
        <w:gridCol w:w="992"/>
        <w:gridCol w:w="638"/>
        <w:gridCol w:w="638"/>
        <w:gridCol w:w="3388"/>
      </w:tblGrid>
      <w:tr w:rsidR="00A5464B" w:rsidRPr="00524011" w:rsidTr="00663743">
        <w:trPr>
          <w:trHeight w:val="255"/>
        </w:trPr>
        <w:tc>
          <w:tcPr>
            <w:tcW w:w="990" w:type="dxa"/>
            <w:shd w:val="clear" w:color="auto" w:fill="000080"/>
          </w:tcPr>
          <w:p w:rsidR="00A5464B" w:rsidRPr="00524011" w:rsidRDefault="00A5464B" w:rsidP="00397AD3">
            <w:pPr>
              <w:spacing w:before="20" w:after="20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9620" w:type="dxa"/>
            <w:gridSpan w:val="5"/>
            <w:shd w:val="clear" w:color="auto" w:fill="000080"/>
            <w:vAlign w:val="center"/>
          </w:tcPr>
          <w:p w:rsidR="00A5464B" w:rsidRPr="00524011" w:rsidRDefault="00A5464B" w:rsidP="00397AD3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</w:pPr>
            <w:r w:rsidRPr="00524011">
              <w:rPr>
                <w:rFonts w:asciiTheme="majorHAnsi" w:hAnsiTheme="majorHAnsi"/>
                <w:b/>
                <w:sz w:val="24"/>
              </w:rPr>
              <w:br w:type="page"/>
            </w: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Als monitor</w:t>
            </w:r>
          </w:p>
        </w:tc>
      </w:tr>
      <w:tr w:rsidR="00A26ACA" w:rsidRPr="00524011" w:rsidTr="00663743">
        <w:trPr>
          <w:trHeight w:val="255"/>
        </w:trPr>
        <w:tc>
          <w:tcPr>
            <w:tcW w:w="990" w:type="dxa"/>
            <w:vMerge w:val="restart"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Left Pouch</w:t>
            </w:r>
          </w:p>
        </w:tc>
        <w:tc>
          <w:tcPr>
            <w:tcW w:w="3964" w:type="dxa"/>
            <w:vAlign w:val="center"/>
          </w:tcPr>
          <w:p w:rsidR="00A26ACA" w:rsidRPr="00524011" w:rsidRDefault="00A26ACA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BP Cuff (Adult)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0C07C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0C07C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0C07C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663743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C66FE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SpO2 Probe &amp; Cable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ECG Cable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C66FE6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ECG Electrodes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20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C66FE6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BP Cuff (Paed)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SpO2 Probe &amp; Cable (Paed)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Capnography Probe (ET)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Capnography Probe (Nasal)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A26ACA" w:rsidRPr="00524011" w:rsidRDefault="00A26ACA" w:rsidP="004C3185">
            <w:pPr>
              <w:jc w:val="center"/>
              <w:rPr>
                <w:rFonts w:asciiTheme="majorHAnsi" w:hAnsiTheme="majorHAnsi"/>
                <w:color w:val="808080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 w:val="restart"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Right Pouch</w:t>
            </w:r>
          </w:p>
        </w:tc>
        <w:tc>
          <w:tcPr>
            <w:tcW w:w="3964" w:type="dxa"/>
            <w:vAlign w:val="center"/>
          </w:tcPr>
          <w:p w:rsidR="00A26ACA" w:rsidRPr="00524011" w:rsidRDefault="00A26ACA" w:rsidP="004C3185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Defibrillation Pads  - Adult (Sealed)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Merge w:val="restart"/>
            <w:vAlign w:val="center"/>
          </w:tcPr>
          <w:p w:rsidR="00A26ACA" w:rsidRPr="00524011" w:rsidRDefault="00A26ACA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808080"/>
                <w:sz w:val="19"/>
                <w:szCs w:val="19"/>
              </w:rPr>
              <w:t>Sealed with Cable Tie if Complete</w:t>
            </w: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4C3185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Defibrillation Pads  - Paediatric (Sealed)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Merge/>
            <w:vAlign w:val="center"/>
          </w:tcPr>
          <w:p w:rsidR="00A26ACA" w:rsidRPr="00524011" w:rsidRDefault="00A26ACA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C66FE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Defibrillation Cables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Merge/>
            <w:vAlign w:val="center"/>
          </w:tcPr>
          <w:p w:rsidR="00A26ACA" w:rsidRPr="00524011" w:rsidRDefault="00A26ACA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C66FE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Defib Test Load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Merge/>
            <w:vAlign w:val="center"/>
          </w:tcPr>
          <w:p w:rsidR="00A26ACA" w:rsidRPr="00524011" w:rsidRDefault="00A26ACA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4C3185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Q-CPR Meter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Merge/>
            <w:vAlign w:val="center"/>
          </w:tcPr>
          <w:p w:rsidR="00A26ACA" w:rsidRPr="00524011" w:rsidRDefault="00A26ACA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26ACA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A26ACA" w:rsidRPr="00524011" w:rsidRDefault="00A26ACA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A26ACA" w:rsidRPr="00524011" w:rsidRDefault="00A26ACA" w:rsidP="00C66FE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Safety Razor</w:t>
            </w:r>
          </w:p>
        </w:tc>
        <w:tc>
          <w:tcPr>
            <w:tcW w:w="992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26ACA" w:rsidRPr="00524011" w:rsidRDefault="00A26ACA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Merge/>
            <w:vAlign w:val="center"/>
          </w:tcPr>
          <w:p w:rsidR="00A26ACA" w:rsidRPr="00524011" w:rsidRDefault="00A26ACA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7E66D6" w:rsidRPr="00524011" w:rsidTr="004C3185">
        <w:trPr>
          <w:trHeight w:val="255"/>
        </w:trPr>
        <w:tc>
          <w:tcPr>
            <w:tcW w:w="990" w:type="dxa"/>
            <w:vMerge w:val="restart"/>
            <w:vAlign w:val="center"/>
          </w:tcPr>
          <w:p w:rsidR="007E66D6" w:rsidRPr="00524011" w:rsidRDefault="007E66D6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Back Pouch</w:t>
            </w:r>
          </w:p>
        </w:tc>
        <w:tc>
          <w:tcPr>
            <w:tcW w:w="3964" w:type="dxa"/>
            <w:vAlign w:val="center"/>
          </w:tcPr>
          <w:p w:rsidR="007E66D6" w:rsidRPr="00524011" w:rsidRDefault="007E66D6" w:rsidP="004C3185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12 Lead ECG Cable</w:t>
            </w:r>
          </w:p>
        </w:tc>
        <w:tc>
          <w:tcPr>
            <w:tcW w:w="992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7E66D6" w:rsidRPr="00524011" w:rsidRDefault="007E66D6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7E66D6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7E66D6" w:rsidRPr="00524011" w:rsidRDefault="007E66D6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7E66D6" w:rsidRPr="00524011" w:rsidRDefault="007E66D6" w:rsidP="004C3185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V-Leads for 12 Lead ECG</w:t>
            </w:r>
          </w:p>
        </w:tc>
        <w:tc>
          <w:tcPr>
            <w:tcW w:w="992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7E66D6" w:rsidRPr="00524011" w:rsidRDefault="007E66D6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7E66D6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7E66D6" w:rsidRPr="00524011" w:rsidRDefault="007E66D6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7E66D6" w:rsidRPr="00524011" w:rsidRDefault="007E66D6" w:rsidP="004C3185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Charging Lead (To be kept plugged in)</w:t>
            </w:r>
          </w:p>
        </w:tc>
        <w:tc>
          <w:tcPr>
            <w:tcW w:w="992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7E66D6" w:rsidRPr="00524011" w:rsidRDefault="007E66D6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7E66D6" w:rsidRPr="00524011" w:rsidTr="004C3185">
        <w:trPr>
          <w:trHeight w:val="255"/>
        </w:trPr>
        <w:tc>
          <w:tcPr>
            <w:tcW w:w="990" w:type="dxa"/>
            <w:vMerge/>
            <w:vAlign w:val="center"/>
          </w:tcPr>
          <w:p w:rsidR="007E66D6" w:rsidRPr="00524011" w:rsidRDefault="007E66D6" w:rsidP="00A5464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3964" w:type="dxa"/>
            <w:vAlign w:val="center"/>
          </w:tcPr>
          <w:p w:rsidR="007E66D6" w:rsidRPr="00524011" w:rsidRDefault="007E66D6" w:rsidP="007E66D6">
            <w:pPr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Ambo Cellphone (On charge in Office)</w:t>
            </w:r>
          </w:p>
        </w:tc>
        <w:tc>
          <w:tcPr>
            <w:tcW w:w="992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7E66D6" w:rsidRPr="00524011" w:rsidRDefault="007E66D6" w:rsidP="00C66FE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388" w:type="dxa"/>
            <w:vAlign w:val="center"/>
          </w:tcPr>
          <w:p w:rsidR="007E66D6" w:rsidRPr="00524011" w:rsidRDefault="007E66D6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AF2D81" w:rsidRPr="00524011" w:rsidRDefault="00AF2D81" w:rsidP="00AF2D81">
      <w:pPr>
        <w:spacing w:before="20" w:after="20"/>
        <w:rPr>
          <w:rFonts w:asciiTheme="majorHAnsi" w:hAnsiTheme="majorHAnsi"/>
          <w:sz w:val="4"/>
          <w:szCs w:val="4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992"/>
        <w:gridCol w:w="638"/>
        <w:gridCol w:w="638"/>
        <w:gridCol w:w="3434"/>
      </w:tblGrid>
      <w:tr w:rsidR="00AF2D81" w:rsidRPr="00524011" w:rsidTr="00663743">
        <w:trPr>
          <w:trHeight w:val="255"/>
        </w:trPr>
        <w:tc>
          <w:tcPr>
            <w:tcW w:w="10656" w:type="dxa"/>
            <w:gridSpan w:val="5"/>
            <w:shd w:val="clear" w:color="auto" w:fill="000080"/>
            <w:vAlign w:val="center"/>
          </w:tcPr>
          <w:p w:rsidR="00AF2D81" w:rsidRPr="00524011" w:rsidRDefault="00AF2D81" w:rsidP="005E45E2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</w:pP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O</w:t>
            </w: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  <w:vertAlign w:val="superscript"/>
              </w:rPr>
              <w:t>2</w:t>
            </w: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 xml:space="preserve"> bag</w:t>
            </w:r>
            <w:r w:rsidR="00477A91"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 xml:space="preserve"> (</w:t>
            </w:r>
            <w:r w:rsidR="005E45E2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 xml:space="preserve">Ambulance: </w:t>
            </w:r>
            <w:r w:rsidR="00477A91"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built into stretcher</w:t>
            </w:r>
            <w:r w:rsidR="00394C0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 xml:space="preserve">  / </w:t>
            </w:r>
            <w:r w:rsidR="005E45E2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 xml:space="preserve"> RESPONSE VEHICLE: RED BAG</w:t>
            </w:r>
            <w:r w:rsidR="00477A91"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)</w:t>
            </w:r>
          </w:p>
        </w:tc>
      </w:tr>
      <w:tr w:rsidR="009A7043" w:rsidRPr="00524011" w:rsidTr="00663743">
        <w:trPr>
          <w:trHeight w:val="255"/>
        </w:trPr>
        <w:tc>
          <w:tcPr>
            <w:tcW w:w="4954" w:type="dxa"/>
            <w:vAlign w:val="center"/>
          </w:tcPr>
          <w:p w:rsidR="009A7043" w:rsidRPr="00524011" w:rsidRDefault="009A704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Cylinder (1000 PSI Minimum)</w:t>
            </w:r>
          </w:p>
        </w:tc>
        <w:tc>
          <w:tcPr>
            <w:tcW w:w="992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9A7043" w:rsidRPr="00524011" w:rsidRDefault="009A704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9A7043" w:rsidRPr="00524011" w:rsidTr="00663743">
        <w:trPr>
          <w:trHeight w:val="255"/>
        </w:trPr>
        <w:tc>
          <w:tcPr>
            <w:tcW w:w="4954" w:type="dxa"/>
            <w:vAlign w:val="center"/>
          </w:tcPr>
          <w:p w:rsidR="009A7043" w:rsidRPr="00524011" w:rsidRDefault="009A704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Regulator </w:t>
            </w:r>
          </w:p>
        </w:tc>
        <w:tc>
          <w:tcPr>
            <w:tcW w:w="992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9A7043" w:rsidRPr="00524011" w:rsidTr="00663743">
        <w:trPr>
          <w:trHeight w:val="255"/>
        </w:trPr>
        <w:tc>
          <w:tcPr>
            <w:tcW w:w="4954" w:type="dxa"/>
            <w:vAlign w:val="center"/>
          </w:tcPr>
          <w:p w:rsidR="009A7043" w:rsidRPr="00524011" w:rsidRDefault="009A704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O Ring</w:t>
            </w:r>
            <w:r w:rsidR="00477A91"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(Bodack Seal)</w:t>
            </w:r>
          </w:p>
        </w:tc>
        <w:tc>
          <w:tcPr>
            <w:tcW w:w="992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9A7043" w:rsidRPr="00524011" w:rsidTr="00663743">
        <w:trPr>
          <w:trHeight w:val="255"/>
        </w:trPr>
        <w:tc>
          <w:tcPr>
            <w:tcW w:w="4954" w:type="dxa"/>
            <w:vAlign w:val="center"/>
          </w:tcPr>
          <w:p w:rsidR="009A7043" w:rsidRPr="00524011" w:rsidRDefault="00DD3BDE" w:rsidP="00DD3BDE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Adult Mask 98%</w:t>
            </w:r>
          </w:p>
        </w:tc>
        <w:tc>
          <w:tcPr>
            <w:tcW w:w="992" w:type="dxa"/>
            <w:vAlign w:val="center"/>
          </w:tcPr>
          <w:p w:rsidR="009A7043" w:rsidRPr="00524011" w:rsidRDefault="00FE5CEB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9A7043" w:rsidRPr="00524011" w:rsidTr="00663743">
        <w:trPr>
          <w:trHeight w:val="255"/>
        </w:trPr>
        <w:tc>
          <w:tcPr>
            <w:tcW w:w="4954" w:type="dxa"/>
            <w:vAlign w:val="center"/>
          </w:tcPr>
          <w:p w:rsidR="009A7043" w:rsidRPr="00524011" w:rsidRDefault="006D6F45" w:rsidP="00DD3BDE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Adult Mask </w:t>
            </w:r>
            <w:r w:rsidR="00A26ACA"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40% </w:t>
            </w:r>
          </w:p>
        </w:tc>
        <w:tc>
          <w:tcPr>
            <w:tcW w:w="992" w:type="dxa"/>
            <w:vAlign w:val="center"/>
          </w:tcPr>
          <w:p w:rsidR="009A7043" w:rsidRPr="00524011" w:rsidRDefault="00394C0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9A7043" w:rsidRPr="00524011" w:rsidTr="00663743">
        <w:trPr>
          <w:trHeight w:val="255"/>
        </w:trPr>
        <w:tc>
          <w:tcPr>
            <w:tcW w:w="4954" w:type="dxa"/>
            <w:vAlign w:val="center"/>
          </w:tcPr>
          <w:p w:rsidR="009A7043" w:rsidRPr="00524011" w:rsidRDefault="009A7043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Paediatric Mask 40%</w:t>
            </w:r>
          </w:p>
        </w:tc>
        <w:tc>
          <w:tcPr>
            <w:tcW w:w="992" w:type="dxa"/>
            <w:vAlign w:val="center"/>
          </w:tcPr>
          <w:p w:rsidR="009A7043" w:rsidRPr="00524011" w:rsidRDefault="00DD3BDE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9A7043" w:rsidRPr="00524011" w:rsidTr="00663743">
        <w:trPr>
          <w:trHeight w:val="255"/>
        </w:trPr>
        <w:tc>
          <w:tcPr>
            <w:tcW w:w="4954" w:type="dxa"/>
            <w:vAlign w:val="center"/>
          </w:tcPr>
          <w:p w:rsidR="009A7043" w:rsidRPr="00524011" w:rsidRDefault="009A7043" w:rsidP="00DD3BDE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Nebulizer</w:t>
            </w:r>
            <w:r w:rsidR="00DD3BDE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(</w:t>
            </w:r>
            <w:r w:rsidR="00477A91"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Adult)</w:t>
            </w:r>
          </w:p>
        </w:tc>
        <w:tc>
          <w:tcPr>
            <w:tcW w:w="992" w:type="dxa"/>
            <w:vAlign w:val="center"/>
          </w:tcPr>
          <w:p w:rsidR="009A7043" w:rsidRPr="00524011" w:rsidRDefault="00FE5CEB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9A7043" w:rsidRPr="00524011" w:rsidRDefault="009A7043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9A7043" w:rsidRPr="00524011" w:rsidRDefault="009A7043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DD3BDE" w:rsidRPr="00524011" w:rsidTr="00643F80">
        <w:trPr>
          <w:trHeight w:val="255"/>
        </w:trPr>
        <w:tc>
          <w:tcPr>
            <w:tcW w:w="4954" w:type="dxa"/>
            <w:vAlign w:val="center"/>
          </w:tcPr>
          <w:p w:rsidR="00DD3BDE" w:rsidRPr="00524011" w:rsidRDefault="00DD3BDE" w:rsidP="00DD3BDE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Nebulizer</w:t>
            </w: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(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Paed)</w:t>
            </w:r>
          </w:p>
        </w:tc>
        <w:tc>
          <w:tcPr>
            <w:tcW w:w="992" w:type="dxa"/>
            <w:vAlign w:val="center"/>
          </w:tcPr>
          <w:p w:rsidR="00DD3BDE" w:rsidRPr="00524011" w:rsidRDefault="00DD3BDE" w:rsidP="00643F80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DD3BDE" w:rsidRPr="00524011" w:rsidRDefault="00DD3BDE" w:rsidP="00643F80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DD3BDE" w:rsidRPr="00524011" w:rsidRDefault="00DD3BDE" w:rsidP="00643F80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DD3BDE" w:rsidRPr="00524011" w:rsidRDefault="00DD3BDE" w:rsidP="00643F80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FE5CEB" w:rsidRPr="00524011" w:rsidTr="00643F80">
        <w:trPr>
          <w:trHeight w:val="255"/>
        </w:trPr>
        <w:tc>
          <w:tcPr>
            <w:tcW w:w="4954" w:type="dxa"/>
            <w:vAlign w:val="center"/>
          </w:tcPr>
          <w:p w:rsidR="00FE5CEB" w:rsidRPr="00524011" w:rsidRDefault="00FE5CEB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Adult 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Nasal Cannula</w:t>
            </w: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E5CEB" w:rsidRPr="00524011" w:rsidRDefault="00FE5CEB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FE5CEB" w:rsidRPr="00524011" w:rsidRDefault="00FE5CEB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FE5CEB" w:rsidRPr="00524011" w:rsidRDefault="00FE5CEB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FE5CEB" w:rsidRPr="00524011" w:rsidRDefault="00FE5CEB" w:rsidP="00643F80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FE5CEB" w:rsidRPr="00524011" w:rsidTr="00643F80">
        <w:trPr>
          <w:trHeight w:val="255"/>
        </w:trPr>
        <w:tc>
          <w:tcPr>
            <w:tcW w:w="4954" w:type="dxa"/>
            <w:vAlign w:val="center"/>
          </w:tcPr>
          <w:p w:rsidR="00FE5CEB" w:rsidRPr="00524011" w:rsidRDefault="00FE5CEB" w:rsidP="000A1FA5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Child 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Nasal Cannula</w:t>
            </w: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E5CEB" w:rsidRPr="00524011" w:rsidRDefault="00FE5CEB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FE5CEB" w:rsidRPr="00524011" w:rsidRDefault="00FE5CEB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FE5CEB" w:rsidRPr="00524011" w:rsidRDefault="00FE5CEB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FE5CEB" w:rsidRPr="00524011" w:rsidRDefault="00FE5CEB" w:rsidP="00643F80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FE5CEB" w:rsidRPr="00524011" w:rsidTr="00663743">
        <w:trPr>
          <w:trHeight w:val="255"/>
        </w:trPr>
        <w:tc>
          <w:tcPr>
            <w:tcW w:w="4954" w:type="dxa"/>
            <w:vAlign w:val="center"/>
          </w:tcPr>
          <w:p w:rsidR="00FE5CEB" w:rsidRPr="00524011" w:rsidRDefault="00FE5CEB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O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  <w:vertAlign w:val="superscript"/>
              </w:rPr>
              <w:t>2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Bag (Unless built into stretcher)</w:t>
            </w:r>
          </w:p>
        </w:tc>
        <w:tc>
          <w:tcPr>
            <w:tcW w:w="992" w:type="dxa"/>
            <w:vAlign w:val="center"/>
          </w:tcPr>
          <w:p w:rsidR="00FE5CEB" w:rsidRPr="00524011" w:rsidRDefault="00FE5CEB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FE5CEB" w:rsidRPr="00524011" w:rsidRDefault="00FE5CEB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FE5CEB" w:rsidRPr="00524011" w:rsidRDefault="00FE5CEB" w:rsidP="00242CF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34" w:type="dxa"/>
            <w:vAlign w:val="center"/>
          </w:tcPr>
          <w:p w:rsidR="00FE5CEB" w:rsidRPr="00524011" w:rsidRDefault="00FE5CEB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AF2D81" w:rsidRPr="00524011" w:rsidRDefault="00AF2D81" w:rsidP="00AF2D81">
      <w:pPr>
        <w:spacing w:before="20" w:after="20"/>
        <w:rPr>
          <w:rFonts w:asciiTheme="majorHAnsi" w:hAnsiTheme="majorHAnsi"/>
          <w:sz w:val="6"/>
          <w:szCs w:val="6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992"/>
        <w:gridCol w:w="638"/>
        <w:gridCol w:w="638"/>
        <w:gridCol w:w="3402"/>
      </w:tblGrid>
      <w:tr w:rsidR="001D4E6B" w:rsidRPr="00524011" w:rsidTr="000D62B2">
        <w:trPr>
          <w:trHeight w:val="255"/>
        </w:trPr>
        <w:tc>
          <w:tcPr>
            <w:tcW w:w="10624" w:type="dxa"/>
            <w:gridSpan w:val="5"/>
            <w:shd w:val="clear" w:color="auto" w:fill="000080"/>
            <w:vAlign w:val="center"/>
          </w:tcPr>
          <w:p w:rsidR="001D4E6B" w:rsidRPr="00524011" w:rsidRDefault="001D4E6B" w:rsidP="000D62B2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</w:pP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STUDENT EQUIPMENT</w:t>
            </w:r>
          </w:p>
        </w:tc>
      </w:tr>
      <w:tr w:rsidR="001D4E6B" w:rsidRPr="00524011" w:rsidTr="000D62B2">
        <w:trPr>
          <w:trHeight w:val="255"/>
        </w:trPr>
        <w:tc>
          <w:tcPr>
            <w:tcW w:w="4954" w:type="dxa"/>
            <w:vAlign w:val="center"/>
          </w:tcPr>
          <w:p w:rsidR="001D4E6B" w:rsidRPr="00524011" w:rsidRDefault="00370F31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Head </w:t>
            </w:r>
            <w:r w:rsidR="001D4E6B"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Torch</w:t>
            </w:r>
          </w:p>
        </w:tc>
        <w:tc>
          <w:tcPr>
            <w:tcW w:w="99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1D4E6B" w:rsidRPr="00524011" w:rsidTr="000D62B2">
        <w:trPr>
          <w:trHeight w:val="255"/>
        </w:trPr>
        <w:tc>
          <w:tcPr>
            <w:tcW w:w="4954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Gas</w:t>
            </w:r>
          </w:p>
        </w:tc>
        <w:tc>
          <w:tcPr>
            <w:tcW w:w="99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1D4E6B" w:rsidRPr="00524011" w:rsidTr="000D62B2">
        <w:trPr>
          <w:trHeight w:val="255"/>
        </w:trPr>
        <w:tc>
          <w:tcPr>
            <w:tcW w:w="4954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Reflective Vest</w:t>
            </w:r>
          </w:p>
        </w:tc>
        <w:tc>
          <w:tcPr>
            <w:tcW w:w="99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1D4E6B" w:rsidRPr="00524011" w:rsidTr="000D62B2">
        <w:trPr>
          <w:trHeight w:val="255"/>
        </w:trPr>
        <w:tc>
          <w:tcPr>
            <w:tcW w:w="4954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Bulletproof Vest</w:t>
            </w:r>
          </w:p>
        </w:tc>
        <w:tc>
          <w:tcPr>
            <w:tcW w:w="99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1D4E6B" w:rsidRPr="00524011" w:rsidTr="000D62B2">
        <w:trPr>
          <w:trHeight w:val="255"/>
        </w:trPr>
        <w:tc>
          <w:tcPr>
            <w:tcW w:w="4954" w:type="dxa"/>
            <w:vAlign w:val="center"/>
          </w:tcPr>
          <w:p w:rsidR="001D4E6B" w:rsidRPr="00524011" w:rsidRDefault="001D4E6B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Phones (Student to “missed call” instructor) </w:t>
            </w:r>
          </w:p>
        </w:tc>
        <w:tc>
          <w:tcPr>
            <w:tcW w:w="99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402" w:type="dxa"/>
            <w:vAlign w:val="center"/>
          </w:tcPr>
          <w:p w:rsidR="001D4E6B" w:rsidRPr="00524011" w:rsidRDefault="001D4E6B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1D4E6B" w:rsidRPr="00524011" w:rsidRDefault="001D4E6B" w:rsidP="00F03B9A">
      <w:pPr>
        <w:spacing w:before="20" w:after="20"/>
        <w:rPr>
          <w:rFonts w:asciiTheme="majorHAnsi" w:hAnsiTheme="majorHAnsi"/>
          <w:sz w:val="16"/>
          <w:szCs w:val="16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992"/>
        <w:gridCol w:w="638"/>
        <w:gridCol w:w="638"/>
        <w:gridCol w:w="3544"/>
      </w:tblGrid>
      <w:tr w:rsidR="00AB3004" w:rsidRPr="00524011" w:rsidTr="00663743">
        <w:trPr>
          <w:trHeight w:val="255"/>
        </w:trPr>
        <w:tc>
          <w:tcPr>
            <w:tcW w:w="10624" w:type="dxa"/>
            <w:gridSpan w:val="5"/>
            <w:shd w:val="clear" w:color="auto" w:fill="000080"/>
            <w:vAlign w:val="center"/>
          </w:tcPr>
          <w:p w:rsidR="00AB3004" w:rsidRPr="00524011" w:rsidRDefault="00AB3004" w:rsidP="001240A1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</w:pP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SUNDRY</w:t>
            </w:r>
            <w:r w:rsidR="00B5337F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 xml:space="preserve"> (FOR BOTH VEHICLES)</w:t>
            </w:r>
          </w:p>
        </w:tc>
      </w:tr>
      <w:tr w:rsidR="00AB3004" w:rsidRPr="00524011" w:rsidTr="00663743">
        <w:trPr>
          <w:trHeight w:val="255"/>
        </w:trPr>
        <w:tc>
          <w:tcPr>
            <w:tcW w:w="4812" w:type="dxa"/>
            <w:vAlign w:val="center"/>
          </w:tcPr>
          <w:p w:rsidR="00AB3004" w:rsidRPr="00524011" w:rsidRDefault="00AB3004" w:rsidP="001240A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Generic Patient Report Forms</w:t>
            </w:r>
          </w:p>
        </w:tc>
        <w:tc>
          <w:tcPr>
            <w:tcW w:w="992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B3004" w:rsidRPr="00524011" w:rsidTr="00663743">
        <w:trPr>
          <w:trHeight w:val="255"/>
        </w:trPr>
        <w:tc>
          <w:tcPr>
            <w:tcW w:w="4812" w:type="dxa"/>
            <w:vAlign w:val="center"/>
          </w:tcPr>
          <w:p w:rsidR="00AB3004" w:rsidRPr="00524011" w:rsidRDefault="00FE5CEB" w:rsidP="001240A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 xml:space="preserve">Garmin </w:t>
            </w:r>
            <w:r w:rsidR="00AB3004"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Street Pilot GPS </w:t>
            </w:r>
          </w:p>
        </w:tc>
        <w:tc>
          <w:tcPr>
            <w:tcW w:w="992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B3004" w:rsidRPr="00524011" w:rsidTr="00663743">
        <w:trPr>
          <w:trHeight w:val="255"/>
        </w:trPr>
        <w:tc>
          <w:tcPr>
            <w:tcW w:w="4812" w:type="dxa"/>
            <w:vAlign w:val="center"/>
          </w:tcPr>
          <w:p w:rsidR="00AB3004" w:rsidRPr="00524011" w:rsidRDefault="00AB3004" w:rsidP="001240A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Cape Town Map Book</w:t>
            </w:r>
          </w:p>
        </w:tc>
        <w:tc>
          <w:tcPr>
            <w:tcW w:w="992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B3004" w:rsidRPr="00524011" w:rsidTr="00663743">
        <w:trPr>
          <w:trHeight w:val="255"/>
        </w:trPr>
        <w:tc>
          <w:tcPr>
            <w:tcW w:w="4812" w:type="dxa"/>
            <w:vAlign w:val="center"/>
          </w:tcPr>
          <w:p w:rsidR="00AB3004" w:rsidRPr="00524011" w:rsidRDefault="00FE5CEB" w:rsidP="001240A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Generic Indemnity/DeclarationBook</w:t>
            </w:r>
          </w:p>
        </w:tc>
        <w:tc>
          <w:tcPr>
            <w:tcW w:w="992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B3004" w:rsidRPr="00524011" w:rsidTr="00663743">
        <w:trPr>
          <w:trHeight w:val="255"/>
        </w:trPr>
        <w:tc>
          <w:tcPr>
            <w:tcW w:w="4812" w:type="dxa"/>
            <w:vAlign w:val="center"/>
          </w:tcPr>
          <w:p w:rsidR="00AB3004" w:rsidRPr="00524011" w:rsidRDefault="00AB3004" w:rsidP="001240A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Metro Radio &amp; Lapel Microphone (Charged)</w:t>
            </w:r>
          </w:p>
        </w:tc>
        <w:tc>
          <w:tcPr>
            <w:tcW w:w="992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AB3004" w:rsidRPr="00524011" w:rsidTr="00663743">
        <w:trPr>
          <w:trHeight w:val="255"/>
        </w:trPr>
        <w:tc>
          <w:tcPr>
            <w:tcW w:w="4812" w:type="dxa"/>
            <w:vAlign w:val="center"/>
          </w:tcPr>
          <w:p w:rsidR="00AB3004" w:rsidRPr="00524011" w:rsidRDefault="00AB3004" w:rsidP="001240A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Student Gloves</w:t>
            </w:r>
          </w:p>
        </w:tc>
        <w:tc>
          <w:tcPr>
            <w:tcW w:w="992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 box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AB3004" w:rsidRPr="00524011" w:rsidRDefault="00AB3004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B6E1D" w:rsidRPr="00524011" w:rsidTr="00663743">
        <w:trPr>
          <w:trHeight w:val="255"/>
        </w:trPr>
        <w:tc>
          <w:tcPr>
            <w:tcW w:w="4812" w:type="dxa"/>
            <w:vAlign w:val="center"/>
          </w:tcPr>
          <w:p w:rsidR="002B6E1D" w:rsidRPr="00524011" w:rsidRDefault="002B6E1D" w:rsidP="001240A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Garage</w:t>
            </w:r>
            <w:r w:rsidR="00FE5CEB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Fuel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Card</w:t>
            </w:r>
          </w:p>
        </w:tc>
        <w:tc>
          <w:tcPr>
            <w:tcW w:w="992" w:type="dxa"/>
            <w:vAlign w:val="center"/>
          </w:tcPr>
          <w:p w:rsidR="002B6E1D" w:rsidRPr="00524011" w:rsidRDefault="002B6E1D" w:rsidP="007C3D34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B6E1D" w:rsidRPr="00524011" w:rsidRDefault="002B6E1D" w:rsidP="007C3D34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B6E1D" w:rsidRPr="00524011" w:rsidRDefault="002B6E1D" w:rsidP="007C3D34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B6E1D" w:rsidRPr="00524011" w:rsidRDefault="002B6E1D" w:rsidP="001240A1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AB3004" w:rsidRPr="00524011" w:rsidRDefault="00AB3004" w:rsidP="00F03B9A">
      <w:pPr>
        <w:spacing w:before="20" w:after="20"/>
        <w:rPr>
          <w:rFonts w:asciiTheme="majorHAnsi" w:hAnsiTheme="majorHAnsi"/>
          <w:sz w:val="4"/>
          <w:szCs w:val="4"/>
        </w:rPr>
      </w:pPr>
    </w:p>
    <w:p w:rsidR="004C3185" w:rsidRPr="00524011" w:rsidRDefault="004C3185" w:rsidP="00F03B9A">
      <w:pPr>
        <w:spacing w:before="20" w:after="20"/>
        <w:rPr>
          <w:rFonts w:asciiTheme="majorHAnsi" w:hAnsiTheme="majorHAnsi"/>
          <w:sz w:val="4"/>
          <w:szCs w:val="4"/>
        </w:rPr>
      </w:pPr>
      <w:r w:rsidRPr="00524011">
        <w:rPr>
          <w:rFonts w:asciiTheme="majorHAnsi" w:hAnsiTheme="majorHAnsi"/>
          <w:sz w:val="4"/>
          <w:szCs w:val="4"/>
        </w:rPr>
        <w:br w:type="page"/>
      </w: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992"/>
        <w:gridCol w:w="638"/>
        <w:gridCol w:w="638"/>
        <w:gridCol w:w="3544"/>
      </w:tblGrid>
      <w:tr w:rsidR="00943EA0" w:rsidRPr="00524011" w:rsidTr="00663743">
        <w:trPr>
          <w:trHeight w:val="255"/>
        </w:trPr>
        <w:tc>
          <w:tcPr>
            <w:tcW w:w="10624" w:type="dxa"/>
            <w:gridSpan w:val="5"/>
            <w:shd w:val="clear" w:color="auto" w:fill="000080"/>
            <w:vAlign w:val="center"/>
          </w:tcPr>
          <w:p w:rsidR="00943EA0" w:rsidRPr="00524011" w:rsidRDefault="00943EA0" w:rsidP="00397AD3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</w:pPr>
            <w:r w:rsidRPr="00524011"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lastRenderedPageBreak/>
              <w:t>AMBULANCE</w:t>
            </w:r>
          </w:p>
        </w:tc>
      </w:tr>
      <w:tr w:rsidR="00943EA0" w:rsidRPr="00524011" w:rsidTr="00663743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943EA0" w:rsidRPr="00524011" w:rsidRDefault="00943EA0" w:rsidP="00397AD3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Left Side</w:t>
            </w:r>
            <w:r w:rsidR="00477A91"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 xml:space="preserve"> - Front</w:t>
            </w:r>
          </w:p>
        </w:tc>
      </w:tr>
      <w:tr w:rsidR="004B0975" w:rsidRPr="00524011" w:rsidTr="00663743">
        <w:trPr>
          <w:trHeight w:val="255"/>
        </w:trPr>
        <w:tc>
          <w:tcPr>
            <w:tcW w:w="4812" w:type="dxa"/>
            <w:vAlign w:val="center"/>
          </w:tcPr>
          <w:p w:rsidR="004B0975" w:rsidRPr="00524011" w:rsidRDefault="004B0975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Long Splints</w:t>
            </w:r>
          </w:p>
        </w:tc>
        <w:tc>
          <w:tcPr>
            <w:tcW w:w="992" w:type="dxa"/>
            <w:vAlign w:val="center"/>
          </w:tcPr>
          <w:p w:rsidR="004B0975" w:rsidRPr="00524011" w:rsidRDefault="004B0975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8" w:type="dxa"/>
            <w:vAlign w:val="center"/>
          </w:tcPr>
          <w:p w:rsidR="004B0975" w:rsidRPr="00524011" w:rsidRDefault="004B0975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B0975" w:rsidRPr="00524011" w:rsidRDefault="004B0975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0975" w:rsidRPr="00524011" w:rsidRDefault="004B0975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B0975" w:rsidRPr="00524011" w:rsidTr="00663743">
        <w:trPr>
          <w:trHeight w:val="255"/>
        </w:trPr>
        <w:tc>
          <w:tcPr>
            <w:tcW w:w="4812" w:type="dxa"/>
            <w:vAlign w:val="center"/>
          </w:tcPr>
          <w:p w:rsidR="004B0975" w:rsidRPr="00524011" w:rsidRDefault="004B0975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Short Splints</w:t>
            </w:r>
          </w:p>
        </w:tc>
        <w:tc>
          <w:tcPr>
            <w:tcW w:w="992" w:type="dxa"/>
            <w:vAlign w:val="center"/>
          </w:tcPr>
          <w:p w:rsidR="004B0975" w:rsidRPr="00524011" w:rsidRDefault="004B0975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8" w:type="dxa"/>
            <w:vAlign w:val="center"/>
          </w:tcPr>
          <w:p w:rsidR="004B0975" w:rsidRPr="00524011" w:rsidRDefault="004B0975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B0975" w:rsidRPr="00524011" w:rsidRDefault="004B0975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0975" w:rsidRPr="00524011" w:rsidRDefault="004B0975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4B0975" w:rsidRPr="00524011" w:rsidTr="00663743">
        <w:trPr>
          <w:trHeight w:val="255"/>
        </w:trPr>
        <w:tc>
          <w:tcPr>
            <w:tcW w:w="4812" w:type="dxa"/>
            <w:vAlign w:val="center"/>
          </w:tcPr>
          <w:p w:rsidR="004B0975" w:rsidRPr="00524011" w:rsidRDefault="004B0975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Small O2 Cylinders (Minimum 2 Full)</w:t>
            </w:r>
          </w:p>
        </w:tc>
        <w:tc>
          <w:tcPr>
            <w:tcW w:w="992" w:type="dxa"/>
            <w:vAlign w:val="center"/>
          </w:tcPr>
          <w:p w:rsidR="004B0975" w:rsidRPr="00524011" w:rsidRDefault="00631EC2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8" w:type="dxa"/>
            <w:vAlign w:val="center"/>
          </w:tcPr>
          <w:p w:rsidR="004B0975" w:rsidRPr="00524011" w:rsidRDefault="004B0975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4B0975" w:rsidRPr="00524011" w:rsidRDefault="004B0975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0975" w:rsidRPr="00524011" w:rsidRDefault="004B0975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631EC2" w:rsidRPr="00524011" w:rsidTr="00663743">
        <w:trPr>
          <w:trHeight w:val="255"/>
        </w:trPr>
        <w:tc>
          <w:tcPr>
            <w:tcW w:w="4812" w:type="dxa"/>
            <w:vAlign w:val="center"/>
          </w:tcPr>
          <w:p w:rsidR="00631EC2" w:rsidRPr="00524011" w:rsidRDefault="00631EC2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Entonox Bottle</w:t>
            </w:r>
          </w:p>
        </w:tc>
        <w:tc>
          <w:tcPr>
            <w:tcW w:w="992" w:type="dxa"/>
            <w:vAlign w:val="center"/>
          </w:tcPr>
          <w:p w:rsidR="00631EC2" w:rsidRPr="00524011" w:rsidRDefault="00631EC2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631EC2" w:rsidRPr="00524011" w:rsidRDefault="00631EC2" w:rsidP="00B034F8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631EC2" w:rsidRPr="00524011" w:rsidRDefault="00631EC2" w:rsidP="00B034F8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1EC2" w:rsidRPr="00524011" w:rsidRDefault="00631EC2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631EC2" w:rsidRPr="00524011" w:rsidTr="00663743">
        <w:trPr>
          <w:trHeight w:val="255"/>
        </w:trPr>
        <w:tc>
          <w:tcPr>
            <w:tcW w:w="4812" w:type="dxa"/>
            <w:vAlign w:val="center"/>
          </w:tcPr>
          <w:p w:rsidR="00631EC2" w:rsidRPr="00524011" w:rsidRDefault="00631EC2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Entonox Regulator</w:t>
            </w:r>
          </w:p>
        </w:tc>
        <w:tc>
          <w:tcPr>
            <w:tcW w:w="992" w:type="dxa"/>
            <w:vAlign w:val="center"/>
          </w:tcPr>
          <w:p w:rsidR="00631EC2" w:rsidRPr="00524011" w:rsidRDefault="00631EC2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631EC2" w:rsidRPr="00524011" w:rsidRDefault="00631EC2" w:rsidP="00B034F8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631EC2" w:rsidRPr="00524011" w:rsidRDefault="00631EC2" w:rsidP="00B034F8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1EC2" w:rsidRPr="00524011" w:rsidRDefault="00631EC2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663743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N95 Respirator Masks</w:t>
            </w:r>
          </w:p>
        </w:tc>
        <w:tc>
          <w:tcPr>
            <w:tcW w:w="992" w:type="dxa"/>
            <w:vAlign w:val="center"/>
          </w:tcPr>
          <w:p w:rsidR="00276FAD" w:rsidRPr="00524011" w:rsidRDefault="008772CB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15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900AED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900AED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6FAD" w:rsidRPr="00524011" w:rsidRDefault="00276FAD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276FAD" w:rsidRPr="00524011" w:rsidRDefault="00276FAD" w:rsidP="00477A91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Left Side - Middle</w:t>
            </w: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Medical Waste Bin (Emptied and fresh Bin Bag)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Sharps Container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276FAD" w:rsidRPr="00524011" w:rsidRDefault="00276FAD" w:rsidP="00477A91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Left Side - Back</w:t>
            </w: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Spider Harness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T-Strap (For Holding Lateral)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Blanket (prepared with Duct Tape)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Barrier Tape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663743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276FAD" w:rsidRPr="00524011" w:rsidRDefault="00276FAD" w:rsidP="00397AD3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Right Side - Front</w:t>
            </w:r>
          </w:p>
        </w:tc>
      </w:tr>
      <w:tr w:rsidR="00276FAD" w:rsidRPr="00524011" w:rsidTr="00663743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524011" w:rsidP="0052401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Restock Box (Big) - Consumables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663743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52401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Restock Box (Small) – Paramedic Equipment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Kendrick Extrication Device (KED) - Adult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Kendrick Extrication Device (KED) - Child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Traction Splint (Adult) – Clipped to Back Seat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663743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Chair Stretcher – Behind Back Seat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663743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276FAD" w:rsidRPr="00524011" w:rsidRDefault="00276FAD" w:rsidP="008D6F54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Right Side  (Under Crew Bench)</w:t>
            </w: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Blankets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Trauma Board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Scoop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276FAD" w:rsidRPr="00524011" w:rsidTr="00582A42">
        <w:trPr>
          <w:trHeight w:val="255"/>
        </w:trPr>
        <w:tc>
          <w:tcPr>
            <w:tcW w:w="4812" w:type="dxa"/>
            <w:vAlign w:val="center"/>
          </w:tcPr>
          <w:p w:rsidR="00276FAD" w:rsidRPr="00524011" w:rsidRDefault="00276FAD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Ringers (Heating Compartment)</w:t>
            </w:r>
          </w:p>
        </w:tc>
        <w:tc>
          <w:tcPr>
            <w:tcW w:w="992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4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276FAD" w:rsidRPr="00524011" w:rsidRDefault="00276FAD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24011" w:rsidRPr="00524011" w:rsidTr="00582A42">
        <w:trPr>
          <w:trHeight w:val="255"/>
        </w:trPr>
        <w:tc>
          <w:tcPr>
            <w:tcW w:w="4812" w:type="dxa"/>
            <w:vAlign w:val="center"/>
          </w:tcPr>
          <w:p w:rsidR="00524011" w:rsidRPr="00524011" w:rsidRDefault="00524011" w:rsidP="00582A4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Road Cones</w:t>
            </w:r>
          </w:p>
        </w:tc>
        <w:tc>
          <w:tcPr>
            <w:tcW w:w="992" w:type="dxa"/>
            <w:vAlign w:val="center"/>
          </w:tcPr>
          <w:p w:rsidR="00524011" w:rsidRPr="00524011" w:rsidRDefault="00524011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12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582A4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24011" w:rsidRPr="00524011" w:rsidRDefault="00524011" w:rsidP="00582A4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24011" w:rsidRPr="00524011" w:rsidTr="00663743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524011" w:rsidRPr="00524011" w:rsidRDefault="00524011" w:rsidP="00397AD3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Other</w:t>
            </w:r>
          </w:p>
        </w:tc>
      </w:tr>
      <w:tr w:rsidR="00524011" w:rsidRPr="00524011" w:rsidTr="00663743">
        <w:trPr>
          <w:trHeight w:val="255"/>
        </w:trPr>
        <w:tc>
          <w:tcPr>
            <w:tcW w:w="4812" w:type="dxa"/>
            <w:vAlign w:val="center"/>
          </w:tcPr>
          <w:p w:rsidR="00524011" w:rsidRPr="00524011" w:rsidRDefault="0052401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Stretcher incl. Fresh blanket</w:t>
            </w:r>
            <w:r w:rsidR="00FE5CEB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and sheet</w:t>
            </w:r>
          </w:p>
        </w:tc>
        <w:tc>
          <w:tcPr>
            <w:tcW w:w="992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24011" w:rsidRPr="00524011" w:rsidTr="00663743">
        <w:trPr>
          <w:trHeight w:val="255"/>
        </w:trPr>
        <w:tc>
          <w:tcPr>
            <w:tcW w:w="4812" w:type="dxa"/>
            <w:vAlign w:val="center"/>
          </w:tcPr>
          <w:p w:rsidR="00524011" w:rsidRPr="00524011" w:rsidRDefault="0052401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Zip Stretcher</w:t>
            </w:r>
          </w:p>
        </w:tc>
        <w:tc>
          <w:tcPr>
            <w:tcW w:w="992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24011" w:rsidRPr="00524011" w:rsidTr="00663743">
        <w:trPr>
          <w:trHeight w:val="255"/>
        </w:trPr>
        <w:tc>
          <w:tcPr>
            <w:tcW w:w="4812" w:type="dxa"/>
            <w:vAlign w:val="center"/>
          </w:tcPr>
          <w:p w:rsidR="00524011" w:rsidRPr="00524011" w:rsidRDefault="0052401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Large O2 (at least ½ full)</w:t>
            </w:r>
          </w:p>
        </w:tc>
        <w:tc>
          <w:tcPr>
            <w:tcW w:w="992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24011" w:rsidRPr="00524011" w:rsidTr="00663743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524011" w:rsidRPr="00524011" w:rsidRDefault="00524011" w:rsidP="00472CAE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Behind Passenger Seat</w:t>
            </w:r>
          </w:p>
        </w:tc>
      </w:tr>
      <w:tr w:rsidR="00524011" w:rsidRPr="00524011" w:rsidTr="00663743">
        <w:trPr>
          <w:trHeight w:val="255"/>
        </w:trPr>
        <w:tc>
          <w:tcPr>
            <w:tcW w:w="4812" w:type="dxa"/>
            <w:vAlign w:val="center"/>
          </w:tcPr>
          <w:p w:rsidR="00524011" w:rsidRPr="00524011" w:rsidRDefault="0052401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Mop</w:t>
            </w:r>
          </w:p>
        </w:tc>
        <w:tc>
          <w:tcPr>
            <w:tcW w:w="992" w:type="dxa"/>
            <w:vAlign w:val="center"/>
          </w:tcPr>
          <w:p w:rsidR="00524011" w:rsidRPr="00524011" w:rsidRDefault="00524011" w:rsidP="00472CAE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24011" w:rsidRPr="00524011" w:rsidTr="00663743">
        <w:trPr>
          <w:trHeight w:val="255"/>
        </w:trPr>
        <w:tc>
          <w:tcPr>
            <w:tcW w:w="4812" w:type="dxa"/>
            <w:vAlign w:val="center"/>
          </w:tcPr>
          <w:p w:rsidR="00524011" w:rsidRPr="00524011" w:rsidRDefault="0052401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Window Cleaner</w:t>
            </w:r>
          </w:p>
        </w:tc>
        <w:tc>
          <w:tcPr>
            <w:tcW w:w="992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24011" w:rsidRPr="00524011" w:rsidTr="00663743">
        <w:trPr>
          <w:trHeight w:val="255"/>
        </w:trPr>
        <w:tc>
          <w:tcPr>
            <w:tcW w:w="4812" w:type="dxa"/>
            <w:vAlign w:val="center"/>
          </w:tcPr>
          <w:p w:rsidR="00524011" w:rsidRPr="00524011" w:rsidRDefault="00524011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Disinfectant Bottle (min ½ Full)</w:t>
            </w:r>
          </w:p>
        </w:tc>
        <w:tc>
          <w:tcPr>
            <w:tcW w:w="992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24011" w:rsidRPr="00524011" w:rsidRDefault="00524011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24011" w:rsidRPr="00524011" w:rsidRDefault="00524011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23FA2" w:rsidRPr="00524011" w:rsidTr="00663743">
        <w:trPr>
          <w:trHeight w:val="255"/>
        </w:trPr>
        <w:tc>
          <w:tcPr>
            <w:tcW w:w="4812" w:type="dxa"/>
            <w:vAlign w:val="center"/>
          </w:tcPr>
          <w:p w:rsidR="00B23FA2" w:rsidRPr="00524011" w:rsidRDefault="00B23FA2" w:rsidP="00397AD3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Helmets</w:t>
            </w:r>
          </w:p>
        </w:tc>
        <w:tc>
          <w:tcPr>
            <w:tcW w:w="992" w:type="dxa"/>
            <w:vAlign w:val="center"/>
          </w:tcPr>
          <w:p w:rsidR="00B23FA2" w:rsidRPr="00524011" w:rsidRDefault="00B23FA2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4</w:t>
            </w:r>
          </w:p>
        </w:tc>
        <w:tc>
          <w:tcPr>
            <w:tcW w:w="638" w:type="dxa"/>
            <w:vAlign w:val="center"/>
          </w:tcPr>
          <w:p w:rsidR="00B23FA2" w:rsidRPr="00524011" w:rsidRDefault="00B23FA2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B23FA2" w:rsidRPr="00524011" w:rsidRDefault="00B23FA2" w:rsidP="001240A1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B23FA2" w:rsidRPr="00524011" w:rsidRDefault="00B23FA2" w:rsidP="00397AD3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23FA2" w:rsidRPr="00524011" w:rsidTr="00770659">
        <w:trPr>
          <w:trHeight w:val="227"/>
        </w:trPr>
        <w:tc>
          <w:tcPr>
            <w:tcW w:w="10624" w:type="dxa"/>
            <w:gridSpan w:val="5"/>
            <w:shd w:val="clear" w:color="auto" w:fill="E1E1FF"/>
            <w:vAlign w:val="center"/>
          </w:tcPr>
          <w:p w:rsidR="00B23FA2" w:rsidRPr="00524011" w:rsidRDefault="00B23FA2" w:rsidP="00770659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Front Console</w:t>
            </w:r>
          </w:p>
        </w:tc>
      </w:tr>
      <w:tr w:rsidR="00B23FA2" w:rsidRPr="00524011" w:rsidTr="00770659">
        <w:trPr>
          <w:trHeight w:val="255"/>
        </w:trPr>
        <w:tc>
          <w:tcPr>
            <w:tcW w:w="4812" w:type="dxa"/>
            <w:vAlign w:val="center"/>
          </w:tcPr>
          <w:p w:rsidR="00B23FA2" w:rsidRPr="00524011" w:rsidRDefault="00B23FA2" w:rsidP="00770659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Tyre Foam</w:t>
            </w:r>
          </w:p>
        </w:tc>
        <w:tc>
          <w:tcPr>
            <w:tcW w:w="992" w:type="dxa"/>
            <w:vAlign w:val="center"/>
          </w:tcPr>
          <w:p w:rsidR="00B23FA2" w:rsidRPr="00524011" w:rsidRDefault="00B23FA2" w:rsidP="00770659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B23FA2" w:rsidRPr="00524011" w:rsidRDefault="00B23FA2" w:rsidP="0077065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B23FA2" w:rsidRPr="00524011" w:rsidRDefault="00B23FA2" w:rsidP="00770659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B23FA2" w:rsidRPr="00524011" w:rsidRDefault="00B23FA2" w:rsidP="00770659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4C3185" w:rsidRDefault="004C3185" w:rsidP="00AF2D81">
      <w:pPr>
        <w:spacing w:before="20" w:after="20"/>
        <w:rPr>
          <w:rFonts w:asciiTheme="majorHAnsi" w:hAnsiTheme="majorHAnsi"/>
        </w:rPr>
      </w:pPr>
    </w:p>
    <w:p w:rsidR="00FE5CEB" w:rsidRDefault="00FE5CEB" w:rsidP="00AF2D81">
      <w:pPr>
        <w:spacing w:before="20" w:after="20"/>
        <w:rPr>
          <w:rFonts w:asciiTheme="majorHAnsi" w:hAnsiTheme="majorHAnsi"/>
        </w:rPr>
      </w:pPr>
    </w:p>
    <w:p w:rsidR="00FE5CEB" w:rsidRDefault="00FE5CEB" w:rsidP="00AF2D81">
      <w:pPr>
        <w:spacing w:before="20" w:after="20"/>
        <w:rPr>
          <w:rFonts w:asciiTheme="majorHAnsi" w:hAnsiTheme="majorHAnsi"/>
        </w:rPr>
      </w:pPr>
    </w:p>
    <w:p w:rsidR="00FE5CEB" w:rsidRDefault="00FE5CEB" w:rsidP="00AF2D81">
      <w:pPr>
        <w:spacing w:before="20" w:after="20"/>
        <w:rPr>
          <w:rFonts w:asciiTheme="majorHAnsi" w:hAnsiTheme="majorHAnsi"/>
        </w:rPr>
      </w:pPr>
    </w:p>
    <w:p w:rsidR="00541D4E" w:rsidRDefault="00541D4E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p w:rsidR="005E45E2" w:rsidRDefault="005E45E2" w:rsidP="00AF2D81">
      <w:pPr>
        <w:spacing w:before="20" w:after="20"/>
        <w:rPr>
          <w:rFonts w:asciiTheme="majorHAnsi" w:hAnsiTheme="majorHAnsi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992"/>
        <w:gridCol w:w="638"/>
        <w:gridCol w:w="638"/>
        <w:gridCol w:w="3544"/>
      </w:tblGrid>
      <w:tr w:rsidR="005E45E2" w:rsidRPr="00524011" w:rsidTr="00043C96">
        <w:trPr>
          <w:trHeight w:val="255"/>
        </w:trPr>
        <w:tc>
          <w:tcPr>
            <w:tcW w:w="10624" w:type="dxa"/>
            <w:gridSpan w:val="5"/>
            <w:shd w:val="clear" w:color="auto" w:fill="000080"/>
            <w:vAlign w:val="center"/>
          </w:tcPr>
          <w:p w:rsidR="005E45E2" w:rsidRPr="00524011" w:rsidRDefault="005E45E2" w:rsidP="00043C96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caps/>
                <w:color w:val="FFFFFF"/>
                <w:sz w:val="24"/>
                <w:szCs w:val="28"/>
              </w:rPr>
              <w:t>RESPONSE VEHICLE</w:t>
            </w: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Long Splints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Short Splints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Small O2 Cylinders (Minimum 2 Full)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Spider Harness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T-Strap (For Holding Lateral)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Blanket (prepared with Duct Tape)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Barrier Tape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Restock Box (Big) - Consumables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Restock Box (Small) – Paramedic Equipment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5E45E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Traction Splint (Adult) 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Blankets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Scoop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043C96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Road Cones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12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E45E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E45E2" w:rsidRPr="00524011" w:rsidRDefault="005E45E2" w:rsidP="005E45E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D-Germ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Bottle (min ½ Full)</w:t>
            </w:r>
          </w:p>
        </w:tc>
        <w:tc>
          <w:tcPr>
            <w:tcW w:w="992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E45E2" w:rsidRPr="00524011" w:rsidRDefault="005E45E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B23FA2" w:rsidRPr="00524011" w:rsidTr="00043C96">
        <w:trPr>
          <w:trHeight w:val="255"/>
        </w:trPr>
        <w:tc>
          <w:tcPr>
            <w:tcW w:w="4812" w:type="dxa"/>
            <w:vAlign w:val="center"/>
          </w:tcPr>
          <w:p w:rsidR="00B23FA2" w:rsidRDefault="00B23FA2" w:rsidP="005E45E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Helmets</w:t>
            </w:r>
          </w:p>
        </w:tc>
        <w:tc>
          <w:tcPr>
            <w:tcW w:w="992" w:type="dxa"/>
            <w:vAlign w:val="center"/>
          </w:tcPr>
          <w:p w:rsidR="00B23FA2" w:rsidRPr="00524011" w:rsidRDefault="00B23FA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4</w:t>
            </w:r>
          </w:p>
        </w:tc>
        <w:tc>
          <w:tcPr>
            <w:tcW w:w="638" w:type="dxa"/>
            <w:vAlign w:val="center"/>
          </w:tcPr>
          <w:p w:rsidR="00B23FA2" w:rsidRPr="00524011" w:rsidRDefault="00B23FA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B23FA2" w:rsidRPr="00524011" w:rsidRDefault="00B23FA2" w:rsidP="00043C9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B23FA2" w:rsidRPr="00524011" w:rsidRDefault="00B23FA2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541D4E" w:rsidRPr="00524011" w:rsidTr="00043C96">
        <w:trPr>
          <w:trHeight w:val="255"/>
        </w:trPr>
        <w:tc>
          <w:tcPr>
            <w:tcW w:w="4812" w:type="dxa"/>
            <w:vAlign w:val="center"/>
          </w:tcPr>
          <w:p w:rsidR="00541D4E" w:rsidRDefault="00541D4E" w:rsidP="005E45E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Spot light (for night shift)</w:t>
            </w:r>
          </w:p>
        </w:tc>
        <w:tc>
          <w:tcPr>
            <w:tcW w:w="992" w:type="dxa"/>
            <w:vAlign w:val="center"/>
          </w:tcPr>
          <w:p w:rsidR="00541D4E" w:rsidRDefault="00541D4E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8" w:type="dxa"/>
            <w:vAlign w:val="center"/>
          </w:tcPr>
          <w:p w:rsidR="00541D4E" w:rsidRPr="00524011" w:rsidRDefault="00541D4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vAlign w:val="center"/>
          </w:tcPr>
          <w:p w:rsidR="00541D4E" w:rsidRPr="00524011" w:rsidRDefault="00541D4E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3544" w:type="dxa"/>
            <w:vAlign w:val="center"/>
          </w:tcPr>
          <w:p w:rsidR="00541D4E" w:rsidRPr="00524011" w:rsidRDefault="00541D4E" w:rsidP="00043C96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</w:tbl>
    <w:p w:rsidR="005E45E2" w:rsidRPr="00524011" w:rsidRDefault="005E45E2" w:rsidP="00AF2D81">
      <w:pPr>
        <w:spacing w:before="20" w:after="20"/>
        <w:rPr>
          <w:rFonts w:asciiTheme="majorHAnsi" w:hAnsiTheme="majorHAnsi"/>
        </w:rPr>
      </w:pPr>
    </w:p>
    <w:p w:rsidR="004C3185" w:rsidRPr="00524011" w:rsidRDefault="004C3185" w:rsidP="00AF2D81">
      <w:pPr>
        <w:spacing w:before="20" w:after="20"/>
        <w:rPr>
          <w:rFonts w:asciiTheme="majorHAnsi" w:hAnsiTheme="majorHAnsi"/>
          <w:sz w:val="2"/>
        </w:rPr>
      </w:pPr>
      <w:r w:rsidRPr="00524011">
        <w:rPr>
          <w:rFonts w:asciiTheme="majorHAnsi" w:hAnsiTheme="majorHAnsi"/>
        </w:rPr>
        <w:br w:type="page"/>
      </w: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7"/>
        <w:gridCol w:w="637"/>
        <w:gridCol w:w="24"/>
        <w:gridCol w:w="614"/>
        <w:gridCol w:w="5413"/>
      </w:tblGrid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000080"/>
            <w:vAlign w:val="center"/>
          </w:tcPr>
          <w:p w:rsidR="00313F5D" w:rsidRPr="00524011" w:rsidRDefault="004C3185" w:rsidP="000D62B2">
            <w:pPr>
              <w:spacing w:before="20" w:after="20"/>
              <w:jc w:val="center"/>
              <w:rPr>
                <w:rFonts w:asciiTheme="majorHAnsi" w:hAnsiTheme="majorHAnsi"/>
                <w:b/>
                <w:caps/>
                <w:color w:val="FFFFFF"/>
                <w:sz w:val="22"/>
                <w:szCs w:val="22"/>
              </w:rPr>
            </w:pPr>
            <w:r w:rsidRPr="00524011">
              <w:rPr>
                <w:rFonts w:asciiTheme="majorHAnsi" w:hAnsiTheme="majorHAnsi"/>
              </w:rPr>
              <w:lastRenderedPageBreak/>
              <w:br w:type="page"/>
            </w:r>
            <w:r w:rsidR="00313F5D" w:rsidRPr="00524011">
              <w:rPr>
                <w:rFonts w:asciiTheme="majorHAnsi" w:hAnsiTheme="majorHAnsi"/>
                <w:b/>
                <w:sz w:val="22"/>
                <w:szCs w:val="22"/>
              </w:rPr>
              <w:br w:type="page"/>
            </w:r>
            <w:r w:rsidR="00313F5D" w:rsidRPr="00524011">
              <w:rPr>
                <w:rFonts w:asciiTheme="majorHAnsi" w:hAnsiTheme="majorHAnsi"/>
                <w:b/>
                <w:caps/>
                <w:color w:val="FFFFFF"/>
                <w:sz w:val="22"/>
                <w:szCs w:val="22"/>
              </w:rPr>
              <w:t>Als drug bag</w:t>
            </w: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0"/>
                <w:szCs w:val="20"/>
              </w:rPr>
              <w:t>SyRINGES</w:t>
            </w: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Syringes 20ml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Syringes 10ml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Syringes 5ml</w:t>
            </w:r>
          </w:p>
        </w:tc>
        <w:tc>
          <w:tcPr>
            <w:tcW w:w="567" w:type="dxa"/>
            <w:vAlign w:val="center"/>
          </w:tcPr>
          <w:p w:rsidR="00313F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Syringes 2ml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Syringes 1ml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Permanent Marker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Green</w:t>
            </w:r>
            <w:r w:rsidR="00E8535D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Hypodermic</w:t>
            </w: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 Needles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853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E8535D" w:rsidRPr="00524011" w:rsidRDefault="00E853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Pink Hypodermic Needles</w:t>
            </w:r>
          </w:p>
        </w:tc>
        <w:tc>
          <w:tcPr>
            <w:tcW w:w="567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</w:p>
        </w:tc>
        <w:tc>
          <w:tcPr>
            <w:tcW w:w="5413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aps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aps/>
                <w:color w:val="000080"/>
                <w:sz w:val="20"/>
                <w:szCs w:val="20"/>
              </w:rPr>
              <w:t>resuscitATION</w:t>
            </w: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Adrenaline</w:t>
            </w:r>
          </w:p>
        </w:tc>
        <w:tc>
          <w:tcPr>
            <w:tcW w:w="567" w:type="dxa"/>
            <w:vAlign w:val="center"/>
          </w:tcPr>
          <w:p w:rsidR="00313F5D" w:rsidRPr="00524011" w:rsidRDefault="00451C6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14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Atropine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7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Lignocaine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Amiodarone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3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Calcium Chloride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SEDATION</w:t>
            </w: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Midazolam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ANALGESIA</w:t>
            </w: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Morphine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33DA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33DA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Metaclopramide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33DA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33DA6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CARDIAC</w:t>
            </w: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E853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Asprin 300mg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6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GTN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33DA6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Furosemide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ANTAGONISTS</w:t>
            </w: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Naloxone</w:t>
            </w:r>
          </w:p>
        </w:tc>
        <w:tc>
          <w:tcPr>
            <w:tcW w:w="567" w:type="dxa"/>
            <w:vAlign w:val="center"/>
          </w:tcPr>
          <w:p w:rsidR="00313F5D" w:rsidRPr="00524011" w:rsidRDefault="00451C6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9</w:t>
            </w:r>
          </w:p>
        </w:tc>
        <w:tc>
          <w:tcPr>
            <w:tcW w:w="661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14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MINERALS</w:t>
            </w: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Thiamine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Magnesium Sulphate</w:t>
            </w:r>
          </w:p>
        </w:tc>
        <w:tc>
          <w:tcPr>
            <w:tcW w:w="567" w:type="dxa"/>
            <w:vAlign w:val="center"/>
          </w:tcPr>
          <w:p w:rsidR="00313F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4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313F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RESPIRATORY</w:t>
            </w: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Salbutamol (IV)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Hydrocortisone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10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Salbutamol Inhalant (Bottle)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Ipratropium Bromide</w:t>
            </w:r>
          </w:p>
        </w:tc>
        <w:tc>
          <w:tcPr>
            <w:tcW w:w="567" w:type="dxa"/>
            <w:vAlign w:val="center"/>
          </w:tcPr>
          <w:p w:rsidR="00313F5D" w:rsidRPr="00524011" w:rsidRDefault="00451C6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5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E8535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ANTI HISTAMINE</w:t>
            </w: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Promethazine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0D62B2">
        <w:trPr>
          <w:trHeight w:val="255"/>
        </w:trPr>
        <w:tc>
          <w:tcPr>
            <w:tcW w:w="10624" w:type="dxa"/>
            <w:gridSpan w:val="6"/>
            <w:shd w:val="clear" w:color="auto" w:fill="E1E1FF"/>
            <w:vAlign w:val="center"/>
          </w:tcPr>
          <w:p w:rsidR="00313F5D" w:rsidRPr="00524011" w:rsidRDefault="00451C6D" w:rsidP="000D62B2">
            <w:pPr>
              <w:spacing w:before="20" w:after="20"/>
              <w:jc w:val="center"/>
              <w:rPr>
                <w:rFonts w:asciiTheme="minorHAnsi" w:hAnsiTheme="minorHAnsi"/>
                <w:b/>
                <w:color w:val="000080"/>
                <w:sz w:val="20"/>
                <w:szCs w:val="20"/>
              </w:rPr>
            </w:pPr>
            <w:r w:rsidRPr="00524011">
              <w:rPr>
                <w:rFonts w:asciiTheme="minorHAnsi" w:hAnsiTheme="minorHAnsi"/>
                <w:b/>
                <w:color w:val="000080"/>
                <w:sz w:val="20"/>
                <w:szCs w:val="20"/>
              </w:rPr>
              <w:t>BOTTOM LAYER</w:t>
            </w: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Saline Mix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ALS Protocol Book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JRCALC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SAMF Book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Dextrose 50%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313F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313F5D" w:rsidRPr="00524011" w:rsidRDefault="00313F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Sodium Bicarbonate 8.5%</w:t>
            </w:r>
          </w:p>
        </w:tc>
        <w:tc>
          <w:tcPr>
            <w:tcW w:w="56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2</w:t>
            </w:r>
          </w:p>
        </w:tc>
        <w:tc>
          <w:tcPr>
            <w:tcW w:w="637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313F5D" w:rsidRPr="00524011" w:rsidRDefault="00313F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853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E8535D" w:rsidRPr="00524011" w:rsidRDefault="00E853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Adult M.A.D device</w:t>
            </w:r>
          </w:p>
        </w:tc>
        <w:tc>
          <w:tcPr>
            <w:tcW w:w="567" w:type="dxa"/>
            <w:vAlign w:val="center"/>
          </w:tcPr>
          <w:p w:rsidR="00E8535D" w:rsidRPr="00524011" w:rsidRDefault="00E8535D" w:rsidP="000A1FA5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E8535D" w:rsidRPr="00524011" w:rsidRDefault="00E8535D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E8535D" w:rsidRPr="00524011" w:rsidRDefault="00E8535D" w:rsidP="000A1FA5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853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E8535D" w:rsidRPr="00524011" w:rsidRDefault="00E853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Paed M.A.D Device (Fish)</w:t>
            </w:r>
          </w:p>
        </w:tc>
        <w:tc>
          <w:tcPr>
            <w:tcW w:w="567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8535D" w:rsidRPr="00524011" w:rsidTr="00451C6D">
        <w:trPr>
          <w:trHeight w:val="227"/>
        </w:trPr>
        <w:tc>
          <w:tcPr>
            <w:tcW w:w="3369" w:type="dxa"/>
            <w:vAlign w:val="center"/>
          </w:tcPr>
          <w:p w:rsidR="00E8535D" w:rsidRPr="00524011" w:rsidRDefault="00E8535D" w:rsidP="000D62B2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Glucagon</w:t>
            </w:r>
          </w:p>
        </w:tc>
        <w:tc>
          <w:tcPr>
            <w:tcW w:w="567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E8535D" w:rsidRPr="00524011" w:rsidRDefault="00E8535D" w:rsidP="000D62B2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E8535D" w:rsidRPr="00524011" w:rsidTr="00370F31">
        <w:trPr>
          <w:trHeight w:val="255"/>
        </w:trPr>
        <w:tc>
          <w:tcPr>
            <w:tcW w:w="3369" w:type="dxa"/>
            <w:vAlign w:val="center"/>
          </w:tcPr>
          <w:p w:rsidR="00E8535D" w:rsidRPr="00524011" w:rsidRDefault="00E8535D" w:rsidP="0052401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Syringe Driver </w:t>
            </w:r>
          </w:p>
        </w:tc>
        <w:tc>
          <w:tcPr>
            <w:tcW w:w="567" w:type="dxa"/>
            <w:vAlign w:val="center"/>
          </w:tcPr>
          <w:p w:rsidR="00E8535D" w:rsidRPr="00524011" w:rsidRDefault="00E8535D" w:rsidP="00FD56B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 w:rsidRPr="00524011"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E8535D" w:rsidRPr="00524011" w:rsidRDefault="00E8535D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E8535D" w:rsidRPr="00524011" w:rsidRDefault="00E8535D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 w:rsidRPr="00524011"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E8535D" w:rsidRPr="00524011" w:rsidRDefault="00E8535D" w:rsidP="00FD56B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</w:p>
        </w:tc>
      </w:tr>
      <w:tr w:rsidR="009213DD" w:rsidRPr="00524011" w:rsidTr="00370F31">
        <w:trPr>
          <w:trHeight w:val="255"/>
        </w:trPr>
        <w:tc>
          <w:tcPr>
            <w:tcW w:w="3369" w:type="dxa"/>
            <w:vAlign w:val="center"/>
          </w:tcPr>
          <w:p w:rsidR="009213DD" w:rsidRPr="00524011" w:rsidRDefault="009213DD" w:rsidP="00524011">
            <w:pPr>
              <w:spacing w:before="18" w:after="18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RSI DRUG BOX (KEPT IN FRIDGE)</w:t>
            </w:r>
          </w:p>
        </w:tc>
        <w:tc>
          <w:tcPr>
            <w:tcW w:w="567" w:type="dxa"/>
            <w:vAlign w:val="center"/>
          </w:tcPr>
          <w:p w:rsidR="009213DD" w:rsidRPr="00524011" w:rsidRDefault="009213DD" w:rsidP="00FD56B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1</w:t>
            </w:r>
          </w:p>
        </w:tc>
        <w:tc>
          <w:tcPr>
            <w:tcW w:w="637" w:type="dxa"/>
            <w:vAlign w:val="center"/>
          </w:tcPr>
          <w:p w:rsidR="009213DD" w:rsidRPr="00524011" w:rsidRDefault="009213DD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>
              <w:rPr>
                <w:rFonts w:asciiTheme="majorHAnsi" w:hAnsiTheme="majorHAnsi"/>
                <w:color w:val="808080"/>
                <w:sz w:val="14"/>
                <w:szCs w:val="14"/>
              </w:rPr>
              <w:t>YES</w:t>
            </w:r>
          </w:p>
        </w:tc>
        <w:tc>
          <w:tcPr>
            <w:tcW w:w="638" w:type="dxa"/>
            <w:gridSpan w:val="2"/>
            <w:vAlign w:val="center"/>
          </w:tcPr>
          <w:p w:rsidR="009213DD" w:rsidRPr="00524011" w:rsidRDefault="009213DD" w:rsidP="00FD56BB">
            <w:pPr>
              <w:spacing w:before="18" w:after="18"/>
              <w:jc w:val="center"/>
              <w:rPr>
                <w:rFonts w:asciiTheme="majorHAnsi" w:hAnsiTheme="majorHAnsi"/>
                <w:color w:val="808080"/>
                <w:sz w:val="14"/>
                <w:szCs w:val="14"/>
              </w:rPr>
            </w:pPr>
            <w:r>
              <w:rPr>
                <w:rFonts w:asciiTheme="majorHAnsi" w:hAnsiTheme="majorHAnsi"/>
                <w:color w:val="808080"/>
                <w:sz w:val="14"/>
                <w:szCs w:val="14"/>
              </w:rPr>
              <w:t>NO</w:t>
            </w:r>
          </w:p>
        </w:tc>
        <w:tc>
          <w:tcPr>
            <w:tcW w:w="5413" w:type="dxa"/>
            <w:vAlign w:val="center"/>
          </w:tcPr>
          <w:p w:rsidR="009213DD" w:rsidRPr="00524011" w:rsidRDefault="009213DD" w:rsidP="00FD56BB">
            <w:pPr>
              <w:spacing w:before="18" w:after="18"/>
              <w:jc w:val="center"/>
              <w:rPr>
                <w:rFonts w:asciiTheme="majorHAnsi" w:hAnsiTheme="majorHAnsi"/>
                <w:color w:val="auto"/>
                <w:sz w:val="19"/>
                <w:szCs w:val="19"/>
              </w:rPr>
            </w:pPr>
            <w:r>
              <w:rPr>
                <w:rFonts w:asciiTheme="majorHAnsi" w:hAnsiTheme="majorHAnsi"/>
                <w:color w:val="auto"/>
                <w:sz w:val="19"/>
                <w:szCs w:val="19"/>
              </w:rPr>
              <w:t>ONLY IF BTECH CREW</w:t>
            </w:r>
          </w:p>
        </w:tc>
      </w:tr>
    </w:tbl>
    <w:p w:rsidR="00F669FE" w:rsidRPr="00524011" w:rsidRDefault="00F669FE" w:rsidP="004C3185">
      <w:pPr>
        <w:spacing w:before="20" w:after="20"/>
        <w:rPr>
          <w:rFonts w:asciiTheme="majorHAnsi" w:hAnsiTheme="majorHAnsi"/>
        </w:rPr>
      </w:pPr>
    </w:p>
    <w:sectPr w:rsidR="00F669FE" w:rsidRPr="00524011" w:rsidSect="000A1FA5">
      <w:headerReference w:type="default" r:id="rId10"/>
      <w:headerReference w:type="first" r:id="rId11"/>
      <w:footerReference w:type="first" r:id="rId12"/>
      <w:pgSz w:w="11907" w:h="16840" w:code="9"/>
      <w:pgMar w:top="426" w:right="851" w:bottom="426" w:left="851" w:header="505" w:footer="5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22" w:rsidRDefault="00A16322">
      <w:r>
        <w:separator/>
      </w:r>
    </w:p>
  </w:endnote>
  <w:endnote w:type="continuationSeparator" w:id="0">
    <w:p w:rsidR="00A16322" w:rsidRDefault="00A1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Ebrima">
    <w:altName w:val="Times New Roman"/>
    <w:charset w:val="00"/>
    <w:family w:val="auto"/>
    <w:pitch w:val="variable"/>
    <w:sig w:usb0="A000005F" w:usb1="02000041" w:usb2="00000000" w:usb3="00000000" w:csb0="00000093" w:csb1="00000000"/>
  </w:font>
  <w:font w:name="RotisSansSerif ExtraBold">
    <w:altName w:val="Geneva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22" w:rsidRDefault="00A16322">
    <w:pPr>
      <w:pStyle w:val="Footer"/>
      <w:tabs>
        <w:tab w:val="left" w:pos="3173"/>
        <w:tab w:val="center" w:pos="4156"/>
      </w:tabs>
      <w:jc w:val="right"/>
      <w:rPr>
        <w:color w:val="808080"/>
        <w:sz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D8946B9" wp14:editId="466B0E02">
          <wp:simplePos x="0" y="0"/>
          <wp:positionH relativeFrom="column">
            <wp:align>center</wp:align>
          </wp:positionH>
          <wp:positionV relativeFrom="paragraph">
            <wp:posOffset>-60325</wp:posOffset>
          </wp:positionV>
          <wp:extent cx="5361305" cy="304800"/>
          <wp:effectExtent l="0" t="0" r="0" b="0"/>
          <wp:wrapSquare wrapText="bothSides"/>
          <wp:docPr id="4" name="Picture 3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327" b="11790"/>
                  <a:stretch>
                    <a:fillRect/>
                  </a:stretch>
                </pic:blipFill>
                <pic:spPr bwMode="auto">
                  <a:xfrm>
                    <a:off x="0" y="0"/>
                    <a:ext cx="536130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679F">
      <w:rPr>
        <w:rFonts w:ascii="RotisSansSerif ExtraBold" w:hAnsi="RotisSansSerif ExtraBold"/>
        <w:b/>
        <w:noProof/>
        <w:color w:val="808080"/>
        <w:sz w:val="8"/>
        <w:lang w:val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-657860</wp:posOffset>
              </wp:positionH>
              <wp:positionV relativeFrom="paragraph">
                <wp:posOffset>-1888490</wp:posOffset>
              </wp:positionV>
              <wp:extent cx="6629400" cy="76200"/>
              <wp:effectExtent l="0" t="0" r="0" b="0"/>
              <wp:wrapThrough wrapText="bothSides">
                <wp:wrapPolygon edited="0">
                  <wp:start x="83" y="0"/>
                  <wp:lineTo x="83" y="14400"/>
                  <wp:lineTo x="21434" y="14400"/>
                  <wp:lineTo x="21434" y="0"/>
                  <wp:lineTo x="83" y="0"/>
                </wp:wrapPolygon>
              </wp:wrapThrough>
              <wp:docPr id="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29400" cy="76200"/>
                        <a:chOff x="760" y="12784"/>
                        <a:chExt cx="10440" cy="120"/>
                      </a:xfrm>
                    </wpg:grpSpPr>
                    <wps:wsp>
                      <wps:cNvPr id="3" name="AutoShape 2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760" y="12784"/>
                          <a:ext cx="104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75pt;margin-top:-148.65pt;width:522pt;height:6pt;z-index:251656704" coordorigin="760,12784" coordsize="10440,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">
              <o:lock v:ext="edit" aspectratio="t"/>
              <v:rect id="AutoShape 2" o:spid="_x0000_s1027" style="position:absolute;left:760;top:12784;width:104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  <o:lock v:ext="edit" aspectratio="t" text="t"/>
              </v:rect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22" w:rsidRDefault="00A16322">
      <w:r>
        <w:separator/>
      </w:r>
    </w:p>
  </w:footnote>
  <w:footnote w:type="continuationSeparator" w:id="0">
    <w:p w:rsidR="00A16322" w:rsidRDefault="00A163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22" w:rsidRPr="00830114" w:rsidRDefault="00A16322">
    <w:pPr>
      <w:pStyle w:val="Header"/>
      <w:jc w:val="center"/>
      <w:rPr>
        <w:rFonts w:ascii="Trebuchet MS" w:hAnsi="Trebuchet MS"/>
        <w:color w:val="000080"/>
        <w:sz w:val="18"/>
        <w:szCs w:val="18"/>
      </w:rPr>
    </w:pPr>
    <w:r w:rsidRPr="00830114">
      <w:rPr>
        <w:rFonts w:ascii="Trebuchet MS" w:hAnsi="Trebuchet MS"/>
        <w:color w:val="000080"/>
        <w:sz w:val="18"/>
        <w:szCs w:val="18"/>
      </w:rPr>
      <w:t xml:space="preserve">- </w:t>
    </w:r>
    <w:r w:rsidRPr="00830114">
      <w:rPr>
        <w:rStyle w:val="PageNumber"/>
        <w:rFonts w:ascii="Trebuchet MS" w:hAnsi="Trebuchet MS"/>
        <w:color w:val="000080"/>
        <w:sz w:val="18"/>
        <w:szCs w:val="18"/>
      </w:rPr>
      <w:fldChar w:fldCharType="begin"/>
    </w:r>
    <w:r w:rsidRPr="00830114">
      <w:rPr>
        <w:rStyle w:val="PageNumber"/>
        <w:rFonts w:ascii="Trebuchet MS" w:hAnsi="Trebuchet MS"/>
        <w:color w:val="000080"/>
        <w:sz w:val="18"/>
        <w:szCs w:val="18"/>
      </w:rPr>
      <w:instrText xml:space="preserve"> PAGE </w:instrText>
    </w:r>
    <w:r w:rsidRPr="00830114">
      <w:rPr>
        <w:rStyle w:val="PageNumber"/>
        <w:rFonts w:ascii="Trebuchet MS" w:hAnsi="Trebuchet MS"/>
        <w:color w:val="000080"/>
        <w:sz w:val="18"/>
        <w:szCs w:val="18"/>
      </w:rPr>
      <w:fldChar w:fldCharType="separate"/>
    </w:r>
    <w:r w:rsidR="0079679F">
      <w:rPr>
        <w:rStyle w:val="PageNumber"/>
        <w:rFonts w:ascii="Trebuchet MS" w:hAnsi="Trebuchet MS"/>
        <w:noProof/>
        <w:color w:val="000080"/>
        <w:sz w:val="18"/>
        <w:szCs w:val="18"/>
      </w:rPr>
      <w:t>2</w:t>
    </w:r>
    <w:r w:rsidRPr="00830114">
      <w:rPr>
        <w:rStyle w:val="PageNumber"/>
        <w:rFonts w:ascii="Trebuchet MS" w:hAnsi="Trebuchet MS"/>
        <w:color w:val="000080"/>
        <w:sz w:val="18"/>
        <w:szCs w:val="18"/>
      </w:rPr>
      <w:fldChar w:fldCharType="end"/>
    </w:r>
    <w:r w:rsidRPr="00830114">
      <w:rPr>
        <w:rStyle w:val="PageNumber"/>
        <w:rFonts w:ascii="Trebuchet MS" w:hAnsi="Trebuchet MS"/>
        <w:color w:val="000080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22" w:rsidRPr="007338E1" w:rsidRDefault="00A16322">
    <w:pPr>
      <w:pStyle w:val="Header"/>
      <w:tabs>
        <w:tab w:val="clear" w:pos="8640"/>
        <w:tab w:val="right" w:pos="8222"/>
      </w:tabs>
      <w:ind w:left="-1134" w:right="-991"/>
      <w:jc w:val="right"/>
      <w:rPr>
        <w:rFonts w:ascii="RotisSansSerif ExtraBold" w:hAnsi="RotisSansSerif ExtraBold"/>
        <w:b/>
        <w:color w:val="808080"/>
        <w:sz w:val="12"/>
        <w:szCs w:val="12"/>
      </w:rPr>
    </w:pPr>
  </w:p>
  <w:p w:rsidR="00A16322" w:rsidRDefault="00A16322">
    <w:pPr>
      <w:pStyle w:val="Header"/>
      <w:tabs>
        <w:tab w:val="clear" w:pos="8640"/>
        <w:tab w:val="right" w:pos="8222"/>
      </w:tabs>
      <w:ind w:left="-1134" w:right="-991"/>
      <w:rPr>
        <w:rFonts w:ascii="RotisSansSerif ExtraBold" w:hAnsi="RotisSansSerif ExtraBold"/>
        <w:b/>
        <w:color w:val="808080"/>
        <w:sz w:val="8"/>
      </w:rPr>
    </w:pPr>
    <w:r>
      <w:rPr>
        <w:rFonts w:ascii="RotisSansSerif ExtraBold" w:hAnsi="RotisSansSerif ExtraBold"/>
        <w:b/>
        <w:noProof/>
        <w:color w:val="808080"/>
        <w:sz w:val="8"/>
        <w:lang w:val="en-US"/>
      </w:rPr>
      <w:drawing>
        <wp:inline distT="0" distB="0" distL="0" distR="0" wp14:anchorId="7B2D321E" wp14:editId="0FE8B58B">
          <wp:extent cx="5753735" cy="8722995"/>
          <wp:effectExtent l="0" t="0" r="12065" b="0"/>
          <wp:docPr id="1" name="Picture 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72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6322" w:rsidRDefault="00A16322">
    <w:pPr>
      <w:pStyle w:val="Header"/>
      <w:tabs>
        <w:tab w:val="clear" w:pos="8640"/>
        <w:tab w:val="left" w:pos="3587"/>
        <w:tab w:val="right" w:pos="8222"/>
      </w:tabs>
      <w:ind w:left="-1134" w:right="-991"/>
      <w:rPr>
        <w:rFonts w:ascii="RotisSansSerif ExtraBold" w:hAnsi="RotisSansSerif ExtraBold"/>
        <w:b/>
        <w:color w:val="808080"/>
        <w:sz w:val="8"/>
      </w:rPr>
    </w:pPr>
    <w:r>
      <w:rPr>
        <w:rFonts w:ascii="RotisSansSerif ExtraBold" w:hAnsi="RotisSansSerif ExtraBold"/>
        <w:b/>
        <w:color w:val="808080"/>
        <w:sz w:val="8"/>
      </w:rPr>
      <w:tab/>
    </w:r>
    <w:r>
      <w:rPr>
        <w:rFonts w:ascii="RotisSansSerif ExtraBold" w:hAnsi="RotisSansSerif ExtraBold"/>
        <w:b/>
        <w:color w:val="808080"/>
        <w:sz w:val="8"/>
      </w:rPr>
      <w:tab/>
    </w:r>
  </w:p>
  <w:p w:rsidR="00A16322" w:rsidRDefault="00A16322">
    <w:pPr>
      <w:pStyle w:val="Header"/>
      <w:tabs>
        <w:tab w:val="clear" w:pos="8640"/>
        <w:tab w:val="right" w:pos="8222"/>
      </w:tabs>
      <w:ind w:left="-1134" w:right="-1185"/>
      <w:jc w:val="center"/>
      <w:rPr>
        <w:rFonts w:ascii="RotisSansSerif ExtraBold" w:hAnsi="RotisSansSerif ExtraBold"/>
        <w:b/>
        <w:color w:val="808080"/>
        <w:sz w:val="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10E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FDC3A9E"/>
    <w:lvl w:ilvl="0">
      <w:numFmt w:val="decimal"/>
      <w:lvlText w:val="*"/>
      <w:lvlJc w:val="left"/>
    </w:lvl>
  </w:abstractNum>
  <w:abstractNum w:abstractNumId="2">
    <w:nsid w:val="037D03BB"/>
    <w:multiLevelType w:val="hybridMultilevel"/>
    <w:tmpl w:val="95209600"/>
    <w:lvl w:ilvl="0" w:tplc="88A45EB8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7160AE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CBE1B7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BA0C61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A5634D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042FD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566FE2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2405C8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4C4470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6D537DC"/>
    <w:multiLevelType w:val="hybridMultilevel"/>
    <w:tmpl w:val="899C9328"/>
    <w:lvl w:ilvl="0" w:tplc="E340BEF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599623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FD26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5204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3E0B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BCC0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47E4A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680AC0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326FA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A0173F0"/>
    <w:multiLevelType w:val="hybridMultilevel"/>
    <w:tmpl w:val="0EB6982E"/>
    <w:lvl w:ilvl="0" w:tplc="7960D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655264"/>
    <w:multiLevelType w:val="hybridMultilevel"/>
    <w:tmpl w:val="38662574"/>
    <w:lvl w:ilvl="0" w:tplc="25020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BA0526">
      <w:start w:val="1"/>
      <w:numFmt w:val="bullet"/>
      <w:lvlText w:val=""/>
      <w:legacy w:legacy="1" w:legacySpace="360" w:legacyIndent="360"/>
      <w:lvlJc w:val="left"/>
      <w:pPr>
        <w:ind w:left="1080" w:hanging="360"/>
      </w:pPr>
      <w:rPr>
        <w:rFonts w:ascii="Symbol" w:hAnsi="Symbol" w:hint="default"/>
      </w:rPr>
    </w:lvl>
    <w:lvl w:ilvl="2" w:tplc="FE6648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D81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262BC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C5A2D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48D1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ECD7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28A4C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99548A"/>
    <w:multiLevelType w:val="hybridMultilevel"/>
    <w:tmpl w:val="17F22106"/>
    <w:lvl w:ilvl="0" w:tplc="94446B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187B5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348DD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82F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F818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58021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A33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5640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C083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6D0EF0"/>
    <w:multiLevelType w:val="hybridMultilevel"/>
    <w:tmpl w:val="5984AF14"/>
    <w:lvl w:ilvl="0" w:tplc="A5ECCCD2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23EC86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D1900E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47846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81EF9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4E1632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FCEA1A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C5225D42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3EF4671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43428BB"/>
    <w:multiLevelType w:val="hybridMultilevel"/>
    <w:tmpl w:val="35D202CA"/>
    <w:lvl w:ilvl="0" w:tplc="18503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6E5BF2"/>
    <w:multiLevelType w:val="hybridMultilevel"/>
    <w:tmpl w:val="4F4A34DE"/>
    <w:lvl w:ilvl="0" w:tplc="A70610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4E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48A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6B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1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C0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2E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A8D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6681A"/>
    <w:multiLevelType w:val="hybridMultilevel"/>
    <w:tmpl w:val="F9746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040CAB"/>
    <w:multiLevelType w:val="hybridMultilevel"/>
    <w:tmpl w:val="7354FF1A"/>
    <w:lvl w:ilvl="0" w:tplc="D7624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981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36E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2F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4D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085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88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26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24C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BE4482"/>
    <w:multiLevelType w:val="hybridMultilevel"/>
    <w:tmpl w:val="075A7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DE4F2F"/>
    <w:multiLevelType w:val="hybridMultilevel"/>
    <w:tmpl w:val="235CF3E2"/>
    <w:lvl w:ilvl="0" w:tplc="7960D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D4C69F0"/>
    <w:multiLevelType w:val="hybridMultilevel"/>
    <w:tmpl w:val="CDFE0A94"/>
    <w:lvl w:ilvl="0" w:tplc="6D5CB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4D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BCD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4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C5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CC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8E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01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24A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776744"/>
    <w:multiLevelType w:val="hybridMultilevel"/>
    <w:tmpl w:val="B8EA6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100224"/>
    <w:multiLevelType w:val="hybridMultilevel"/>
    <w:tmpl w:val="B90C8724"/>
    <w:lvl w:ilvl="0" w:tplc="7960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9D65E0"/>
    <w:multiLevelType w:val="hybridMultilevel"/>
    <w:tmpl w:val="1868B972"/>
    <w:lvl w:ilvl="0" w:tplc="7960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E86E55"/>
    <w:multiLevelType w:val="hybridMultilevel"/>
    <w:tmpl w:val="35D202CA"/>
    <w:lvl w:ilvl="0" w:tplc="79960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7224F0"/>
    <w:multiLevelType w:val="hybridMultilevel"/>
    <w:tmpl w:val="A2BA3B5E"/>
    <w:lvl w:ilvl="0" w:tplc="44D40F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1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5AC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0C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6A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867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21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43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C8D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4B38F4"/>
    <w:multiLevelType w:val="multilevel"/>
    <w:tmpl w:val="7A0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7BAD78D2"/>
    <w:multiLevelType w:val="hybridMultilevel"/>
    <w:tmpl w:val="E398C494"/>
    <w:lvl w:ilvl="0" w:tplc="83E2ED52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294820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CE38E4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22F0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687E00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EE4BC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D4902EA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71B2395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BA3AD7CE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1"/>
  </w:num>
  <w:num w:numId="8">
    <w:abstractNumId w:val="19"/>
  </w:num>
  <w:num w:numId="9">
    <w:abstractNumId w:val="7"/>
  </w:num>
  <w:num w:numId="10">
    <w:abstractNumId w:val="2"/>
  </w:num>
  <w:num w:numId="11">
    <w:abstractNumId w:val="14"/>
  </w:num>
  <w:num w:numId="12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5">
    <w:abstractNumId w:val="16"/>
  </w:num>
  <w:num w:numId="16">
    <w:abstractNumId w:val="4"/>
  </w:num>
  <w:num w:numId="17">
    <w:abstractNumId w:val="12"/>
  </w:num>
  <w:num w:numId="18">
    <w:abstractNumId w:val="20"/>
  </w:num>
  <w:num w:numId="19">
    <w:abstractNumId w:val="10"/>
  </w:num>
  <w:num w:numId="20">
    <w:abstractNumId w:val="18"/>
  </w:num>
  <w:num w:numId="21">
    <w:abstractNumId w:val="8"/>
  </w:num>
  <w:num w:numId="22">
    <w:abstractNumId w:val="17"/>
  </w:num>
  <w:num w:numId="23">
    <w:abstractNumId w:val="1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01">
      <o:colormru v:ext="edit" colors="#36c,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F2"/>
    <w:rsid w:val="0000744B"/>
    <w:rsid w:val="000206E1"/>
    <w:rsid w:val="00025498"/>
    <w:rsid w:val="00027E10"/>
    <w:rsid w:val="00030524"/>
    <w:rsid w:val="000316CA"/>
    <w:rsid w:val="00033DA6"/>
    <w:rsid w:val="00035B4C"/>
    <w:rsid w:val="00043C96"/>
    <w:rsid w:val="000454FF"/>
    <w:rsid w:val="00061BBA"/>
    <w:rsid w:val="0006579E"/>
    <w:rsid w:val="00065EFF"/>
    <w:rsid w:val="00077BF9"/>
    <w:rsid w:val="000818AD"/>
    <w:rsid w:val="000A19D3"/>
    <w:rsid w:val="000A1FA5"/>
    <w:rsid w:val="000A4B44"/>
    <w:rsid w:val="000A5EC9"/>
    <w:rsid w:val="000B043D"/>
    <w:rsid w:val="000B2F02"/>
    <w:rsid w:val="000B3F86"/>
    <w:rsid w:val="000B6855"/>
    <w:rsid w:val="000B6F48"/>
    <w:rsid w:val="000C07C2"/>
    <w:rsid w:val="000C7A9E"/>
    <w:rsid w:val="000D0EA1"/>
    <w:rsid w:val="000D62B2"/>
    <w:rsid w:val="000F1A26"/>
    <w:rsid w:val="000F7A95"/>
    <w:rsid w:val="00104563"/>
    <w:rsid w:val="00110645"/>
    <w:rsid w:val="00114FF4"/>
    <w:rsid w:val="001240A1"/>
    <w:rsid w:val="00134798"/>
    <w:rsid w:val="001507D6"/>
    <w:rsid w:val="0015098B"/>
    <w:rsid w:val="00176809"/>
    <w:rsid w:val="0018462F"/>
    <w:rsid w:val="00186F2E"/>
    <w:rsid w:val="00187628"/>
    <w:rsid w:val="00187C40"/>
    <w:rsid w:val="001930D6"/>
    <w:rsid w:val="001B04E8"/>
    <w:rsid w:val="001D1221"/>
    <w:rsid w:val="001D1782"/>
    <w:rsid w:val="001D4E6B"/>
    <w:rsid w:val="001E72C8"/>
    <w:rsid w:val="001F2053"/>
    <w:rsid w:val="001F281F"/>
    <w:rsid w:val="001F317B"/>
    <w:rsid w:val="00203992"/>
    <w:rsid w:val="00204F19"/>
    <w:rsid w:val="002163C7"/>
    <w:rsid w:val="00224207"/>
    <w:rsid w:val="00236305"/>
    <w:rsid w:val="002366C6"/>
    <w:rsid w:val="0023715C"/>
    <w:rsid w:val="00242CF9"/>
    <w:rsid w:val="0025081E"/>
    <w:rsid w:val="0026038A"/>
    <w:rsid w:val="002665B2"/>
    <w:rsid w:val="00271BD5"/>
    <w:rsid w:val="00273D4A"/>
    <w:rsid w:val="00276FAD"/>
    <w:rsid w:val="00284952"/>
    <w:rsid w:val="00295B1E"/>
    <w:rsid w:val="002A65EA"/>
    <w:rsid w:val="002B1316"/>
    <w:rsid w:val="002B6E1D"/>
    <w:rsid w:val="002C6A85"/>
    <w:rsid w:val="002D4CFF"/>
    <w:rsid w:val="002E3C09"/>
    <w:rsid w:val="00312A5F"/>
    <w:rsid w:val="00313F5D"/>
    <w:rsid w:val="00315D7D"/>
    <w:rsid w:val="0031716C"/>
    <w:rsid w:val="00317AD8"/>
    <w:rsid w:val="003206A2"/>
    <w:rsid w:val="00324B3B"/>
    <w:rsid w:val="00333CDE"/>
    <w:rsid w:val="00336F2F"/>
    <w:rsid w:val="00340ED1"/>
    <w:rsid w:val="0034598F"/>
    <w:rsid w:val="003510AA"/>
    <w:rsid w:val="003532F9"/>
    <w:rsid w:val="0036036F"/>
    <w:rsid w:val="00367493"/>
    <w:rsid w:val="00370F31"/>
    <w:rsid w:val="00373220"/>
    <w:rsid w:val="00394C01"/>
    <w:rsid w:val="00397AD3"/>
    <w:rsid w:val="003B3358"/>
    <w:rsid w:val="003B5C4F"/>
    <w:rsid w:val="003C01B8"/>
    <w:rsid w:val="003C344A"/>
    <w:rsid w:val="003C6120"/>
    <w:rsid w:val="003D0780"/>
    <w:rsid w:val="003D1CAD"/>
    <w:rsid w:val="003D4B2E"/>
    <w:rsid w:val="003E21B0"/>
    <w:rsid w:val="003E2930"/>
    <w:rsid w:val="003E31E3"/>
    <w:rsid w:val="003F03E9"/>
    <w:rsid w:val="00400C1D"/>
    <w:rsid w:val="00403D08"/>
    <w:rsid w:val="0041264C"/>
    <w:rsid w:val="00417712"/>
    <w:rsid w:val="004328D1"/>
    <w:rsid w:val="00433241"/>
    <w:rsid w:val="00436574"/>
    <w:rsid w:val="00447ABD"/>
    <w:rsid w:val="00451C6D"/>
    <w:rsid w:val="00454158"/>
    <w:rsid w:val="00455C5A"/>
    <w:rsid w:val="00456229"/>
    <w:rsid w:val="00463096"/>
    <w:rsid w:val="00472CAE"/>
    <w:rsid w:val="00472EA9"/>
    <w:rsid w:val="00477A91"/>
    <w:rsid w:val="00485377"/>
    <w:rsid w:val="00490822"/>
    <w:rsid w:val="004A398C"/>
    <w:rsid w:val="004B0975"/>
    <w:rsid w:val="004B1970"/>
    <w:rsid w:val="004B31CB"/>
    <w:rsid w:val="004B46DF"/>
    <w:rsid w:val="004B4D96"/>
    <w:rsid w:val="004C08B4"/>
    <w:rsid w:val="004C2616"/>
    <w:rsid w:val="004C3185"/>
    <w:rsid w:val="004C593F"/>
    <w:rsid w:val="004D1457"/>
    <w:rsid w:val="004D40C3"/>
    <w:rsid w:val="0052017A"/>
    <w:rsid w:val="00524011"/>
    <w:rsid w:val="005320D8"/>
    <w:rsid w:val="00541D4E"/>
    <w:rsid w:val="00550695"/>
    <w:rsid w:val="00551211"/>
    <w:rsid w:val="00562B22"/>
    <w:rsid w:val="00564090"/>
    <w:rsid w:val="0057121A"/>
    <w:rsid w:val="005754FA"/>
    <w:rsid w:val="00582A42"/>
    <w:rsid w:val="00590B42"/>
    <w:rsid w:val="00595A4C"/>
    <w:rsid w:val="005A7E15"/>
    <w:rsid w:val="005B0291"/>
    <w:rsid w:val="005C1CBB"/>
    <w:rsid w:val="005D4F57"/>
    <w:rsid w:val="005D6F72"/>
    <w:rsid w:val="005E310F"/>
    <w:rsid w:val="005E45E2"/>
    <w:rsid w:val="005F2BBC"/>
    <w:rsid w:val="005F2D20"/>
    <w:rsid w:val="0060246A"/>
    <w:rsid w:val="0060382F"/>
    <w:rsid w:val="0061259D"/>
    <w:rsid w:val="0061498A"/>
    <w:rsid w:val="006222A5"/>
    <w:rsid w:val="00623D12"/>
    <w:rsid w:val="00631EC2"/>
    <w:rsid w:val="006408D2"/>
    <w:rsid w:val="0064189E"/>
    <w:rsid w:val="00642CE3"/>
    <w:rsid w:val="00643F80"/>
    <w:rsid w:val="00654A61"/>
    <w:rsid w:val="00661896"/>
    <w:rsid w:val="0066241E"/>
    <w:rsid w:val="00663557"/>
    <w:rsid w:val="00663743"/>
    <w:rsid w:val="00667E42"/>
    <w:rsid w:val="006749B8"/>
    <w:rsid w:val="00677693"/>
    <w:rsid w:val="00683902"/>
    <w:rsid w:val="00687A24"/>
    <w:rsid w:val="006A00A1"/>
    <w:rsid w:val="006B0498"/>
    <w:rsid w:val="006B2F62"/>
    <w:rsid w:val="006B626E"/>
    <w:rsid w:val="006C0C65"/>
    <w:rsid w:val="006D159E"/>
    <w:rsid w:val="006D5129"/>
    <w:rsid w:val="006D6F45"/>
    <w:rsid w:val="006E3A66"/>
    <w:rsid w:val="00702D61"/>
    <w:rsid w:val="00707494"/>
    <w:rsid w:val="00730243"/>
    <w:rsid w:val="007320F0"/>
    <w:rsid w:val="007463CE"/>
    <w:rsid w:val="00760AD4"/>
    <w:rsid w:val="00770659"/>
    <w:rsid w:val="007712DA"/>
    <w:rsid w:val="00782138"/>
    <w:rsid w:val="0079679F"/>
    <w:rsid w:val="007A2521"/>
    <w:rsid w:val="007B0E04"/>
    <w:rsid w:val="007B61E0"/>
    <w:rsid w:val="007C0416"/>
    <w:rsid w:val="007C3D34"/>
    <w:rsid w:val="007C7B36"/>
    <w:rsid w:val="007D031F"/>
    <w:rsid w:val="007D3009"/>
    <w:rsid w:val="007D46AF"/>
    <w:rsid w:val="007E66D6"/>
    <w:rsid w:val="00802BFC"/>
    <w:rsid w:val="0080354B"/>
    <w:rsid w:val="0081230E"/>
    <w:rsid w:val="00830114"/>
    <w:rsid w:val="0083265C"/>
    <w:rsid w:val="00844F56"/>
    <w:rsid w:val="00850A85"/>
    <w:rsid w:val="00855FCF"/>
    <w:rsid w:val="00856074"/>
    <w:rsid w:val="008571EC"/>
    <w:rsid w:val="008647FC"/>
    <w:rsid w:val="00874D06"/>
    <w:rsid w:val="008772CB"/>
    <w:rsid w:val="008831BD"/>
    <w:rsid w:val="008833E3"/>
    <w:rsid w:val="00890378"/>
    <w:rsid w:val="0089196E"/>
    <w:rsid w:val="008A53B6"/>
    <w:rsid w:val="008B1256"/>
    <w:rsid w:val="008B6130"/>
    <w:rsid w:val="008D6F54"/>
    <w:rsid w:val="008E645E"/>
    <w:rsid w:val="008F1621"/>
    <w:rsid w:val="00900AED"/>
    <w:rsid w:val="0091745A"/>
    <w:rsid w:val="009213DD"/>
    <w:rsid w:val="00922396"/>
    <w:rsid w:val="00925EB5"/>
    <w:rsid w:val="00936115"/>
    <w:rsid w:val="009364E3"/>
    <w:rsid w:val="00943EA0"/>
    <w:rsid w:val="0095646F"/>
    <w:rsid w:val="0097015B"/>
    <w:rsid w:val="00992101"/>
    <w:rsid w:val="009A7043"/>
    <w:rsid w:val="009C6018"/>
    <w:rsid w:val="009D26F4"/>
    <w:rsid w:val="009F17F0"/>
    <w:rsid w:val="009F29BA"/>
    <w:rsid w:val="00A01002"/>
    <w:rsid w:val="00A068C8"/>
    <w:rsid w:val="00A16322"/>
    <w:rsid w:val="00A16CA1"/>
    <w:rsid w:val="00A26ACA"/>
    <w:rsid w:val="00A4566E"/>
    <w:rsid w:val="00A4584B"/>
    <w:rsid w:val="00A53660"/>
    <w:rsid w:val="00A5464B"/>
    <w:rsid w:val="00A63A43"/>
    <w:rsid w:val="00A71EAD"/>
    <w:rsid w:val="00A8182E"/>
    <w:rsid w:val="00AA771E"/>
    <w:rsid w:val="00AB3004"/>
    <w:rsid w:val="00AC6AAB"/>
    <w:rsid w:val="00AF2D81"/>
    <w:rsid w:val="00B02435"/>
    <w:rsid w:val="00B034F8"/>
    <w:rsid w:val="00B06210"/>
    <w:rsid w:val="00B07BC4"/>
    <w:rsid w:val="00B10E7B"/>
    <w:rsid w:val="00B23FA2"/>
    <w:rsid w:val="00B2505E"/>
    <w:rsid w:val="00B3029F"/>
    <w:rsid w:val="00B33E6E"/>
    <w:rsid w:val="00B372A7"/>
    <w:rsid w:val="00B37608"/>
    <w:rsid w:val="00B42F58"/>
    <w:rsid w:val="00B46FCB"/>
    <w:rsid w:val="00B5337F"/>
    <w:rsid w:val="00B72660"/>
    <w:rsid w:val="00B86A76"/>
    <w:rsid w:val="00B97299"/>
    <w:rsid w:val="00BA3879"/>
    <w:rsid w:val="00BA6342"/>
    <w:rsid w:val="00BA6AA9"/>
    <w:rsid w:val="00BB29D4"/>
    <w:rsid w:val="00BC4C2D"/>
    <w:rsid w:val="00BD1DF2"/>
    <w:rsid w:val="00BD353C"/>
    <w:rsid w:val="00BE2E3A"/>
    <w:rsid w:val="00BE4009"/>
    <w:rsid w:val="00BE5F11"/>
    <w:rsid w:val="00BF5E77"/>
    <w:rsid w:val="00BF63E4"/>
    <w:rsid w:val="00C03022"/>
    <w:rsid w:val="00C0739E"/>
    <w:rsid w:val="00C23046"/>
    <w:rsid w:val="00C3080F"/>
    <w:rsid w:val="00C32B58"/>
    <w:rsid w:val="00C41793"/>
    <w:rsid w:val="00C50BF3"/>
    <w:rsid w:val="00C56494"/>
    <w:rsid w:val="00C639EF"/>
    <w:rsid w:val="00C65EB8"/>
    <w:rsid w:val="00C66FE6"/>
    <w:rsid w:val="00C66FED"/>
    <w:rsid w:val="00C74DD4"/>
    <w:rsid w:val="00C85555"/>
    <w:rsid w:val="00C96B5A"/>
    <w:rsid w:val="00CA1BF3"/>
    <w:rsid w:val="00CA2717"/>
    <w:rsid w:val="00CA7930"/>
    <w:rsid w:val="00CB79DC"/>
    <w:rsid w:val="00CC3526"/>
    <w:rsid w:val="00CC54BC"/>
    <w:rsid w:val="00CD54F4"/>
    <w:rsid w:val="00CD681C"/>
    <w:rsid w:val="00CE2CB3"/>
    <w:rsid w:val="00CE3797"/>
    <w:rsid w:val="00CE39A6"/>
    <w:rsid w:val="00CF31C9"/>
    <w:rsid w:val="00D111CE"/>
    <w:rsid w:val="00D162FC"/>
    <w:rsid w:val="00D22EBD"/>
    <w:rsid w:val="00D33706"/>
    <w:rsid w:val="00D367E6"/>
    <w:rsid w:val="00D51EEC"/>
    <w:rsid w:val="00D53C8D"/>
    <w:rsid w:val="00D63869"/>
    <w:rsid w:val="00D63B1D"/>
    <w:rsid w:val="00D71A09"/>
    <w:rsid w:val="00D7755A"/>
    <w:rsid w:val="00D8115B"/>
    <w:rsid w:val="00D86E20"/>
    <w:rsid w:val="00D954EC"/>
    <w:rsid w:val="00DA2FF2"/>
    <w:rsid w:val="00DB71EC"/>
    <w:rsid w:val="00DC17D1"/>
    <w:rsid w:val="00DC6DAB"/>
    <w:rsid w:val="00DD0294"/>
    <w:rsid w:val="00DD3BDE"/>
    <w:rsid w:val="00DE3616"/>
    <w:rsid w:val="00DE3BD6"/>
    <w:rsid w:val="00DF2746"/>
    <w:rsid w:val="00DF50EB"/>
    <w:rsid w:val="00DF6898"/>
    <w:rsid w:val="00E06F4D"/>
    <w:rsid w:val="00E07D45"/>
    <w:rsid w:val="00E21042"/>
    <w:rsid w:val="00E21F6C"/>
    <w:rsid w:val="00E22A4C"/>
    <w:rsid w:val="00E279A5"/>
    <w:rsid w:val="00E3715D"/>
    <w:rsid w:val="00E531A3"/>
    <w:rsid w:val="00E74361"/>
    <w:rsid w:val="00E74C26"/>
    <w:rsid w:val="00E83D2E"/>
    <w:rsid w:val="00E8535D"/>
    <w:rsid w:val="00E90C05"/>
    <w:rsid w:val="00E94C41"/>
    <w:rsid w:val="00EB32E1"/>
    <w:rsid w:val="00EB44F8"/>
    <w:rsid w:val="00EB6A6B"/>
    <w:rsid w:val="00EC0F74"/>
    <w:rsid w:val="00EC31FD"/>
    <w:rsid w:val="00EC35C1"/>
    <w:rsid w:val="00ED06D6"/>
    <w:rsid w:val="00ED2E0B"/>
    <w:rsid w:val="00EF6200"/>
    <w:rsid w:val="00F02E9F"/>
    <w:rsid w:val="00F03B9A"/>
    <w:rsid w:val="00F04D08"/>
    <w:rsid w:val="00F05B3C"/>
    <w:rsid w:val="00F0737F"/>
    <w:rsid w:val="00F122C6"/>
    <w:rsid w:val="00F13A77"/>
    <w:rsid w:val="00F27F96"/>
    <w:rsid w:val="00F34436"/>
    <w:rsid w:val="00F37995"/>
    <w:rsid w:val="00F4269F"/>
    <w:rsid w:val="00F43FD2"/>
    <w:rsid w:val="00F52FF2"/>
    <w:rsid w:val="00F54C88"/>
    <w:rsid w:val="00F669FE"/>
    <w:rsid w:val="00F72D70"/>
    <w:rsid w:val="00F7483D"/>
    <w:rsid w:val="00F80EEC"/>
    <w:rsid w:val="00F851FA"/>
    <w:rsid w:val="00F871E8"/>
    <w:rsid w:val="00FA25AE"/>
    <w:rsid w:val="00FB0A8F"/>
    <w:rsid w:val="00FC35C1"/>
    <w:rsid w:val="00FC433C"/>
    <w:rsid w:val="00FC704A"/>
    <w:rsid w:val="00FC7AC0"/>
    <w:rsid w:val="00FD14DC"/>
    <w:rsid w:val="00FD56BB"/>
    <w:rsid w:val="00FD6875"/>
    <w:rsid w:val="00FE39AE"/>
    <w:rsid w:val="00FE5CEB"/>
    <w:rsid w:val="00FF2893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>
      <o:colormru v:ext="edit" colors="#36c,#0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color w:val="0000FF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gerian" w:hAnsi="Algerian"/>
      <w:color w:val="00008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lgerian" w:hAnsi="Algerian"/>
      <w:b/>
      <w:color w:val="000080"/>
      <w:sz w:val="56"/>
    </w:rPr>
  </w:style>
  <w:style w:type="paragraph" w:styleId="Heading3">
    <w:name w:val="heading 3"/>
    <w:basedOn w:val="Normal"/>
    <w:next w:val="Normal"/>
    <w:qFormat/>
    <w:pPr>
      <w:keepNext/>
      <w:spacing w:before="100" w:beforeAutospacing="1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00" w:beforeAutospacing="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before="3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Algerian" w:hAnsi="Algerian"/>
      <w:color w:val="000080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Cs/>
    </w:rPr>
  </w:style>
  <w:style w:type="paragraph" w:styleId="BodyText2">
    <w:name w:val="Body Text 2"/>
    <w:basedOn w:val="Normal"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3">
    <w:name w:val="Body Text 3"/>
    <w:basedOn w:val="Normal"/>
    <w:pPr>
      <w:spacing w:before="100" w:beforeAutospacing="1"/>
    </w:pPr>
    <w:rPr>
      <w:rFonts w:ascii="Arial" w:hAnsi="Arial"/>
      <w:color w:val="00000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Text">
    <w:name w:val="Default Text"/>
    <w:basedOn w:val="Normal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DocumentMap">
    <w:name w:val="Document Map"/>
    <w:basedOn w:val="Normal"/>
    <w:semiHidden/>
    <w:rsid w:val="0020399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1F317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F317B"/>
    <w:rPr>
      <w:rFonts w:ascii="Tahoma" w:hAnsi="Tahoma" w:cs="Tahoma"/>
      <w:color w:val="0000FF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color w:val="0000FF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gerian" w:hAnsi="Algerian"/>
      <w:color w:val="00008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lgerian" w:hAnsi="Algerian"/>
      <w:b/>
      <w:color w:val="000080"/>
      <w:sz w:val="56"/>
    </w:rPr>
  </w:style>
  <w:style w:type="paragraph" w:styleId="Heading3">
    <w:name w:val="heading 3"/>
    <w:basedOn w:val="Normal"/>
    <w:next w:val="Normal"/>
    <w:qFormat/>
    <w:pPr>
      <w:keepNext/>
      <w:spacing w:before="100" w:beforeAutospacing="1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00" w:beforeAutospacing="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before="3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Algerian" w:hAnsi="Algerian"/>
      <w:color w:val="000080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Cs/>
    </w:rPr>
  </w:style>
  <w:style w:type="paragraph" w:styleId="BodyText2">
    <w:name w:val="Body Text 2"/>
    <w:basedOn w:val="Normal"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3">
    <w:name w:val="Body Text 3"/>
    <w:basedOn w:val="Normal"/>
    <w:pPr>
      <w:spacing w:before="100" w:beforeAutospacing="1"/>
    </w:pPr>
    <w:rPr>
      <w:rFonts w:ascii="Arial" w:hAnsi="Arial"/>
      <w:color w:val="00000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Text">
    <w:name w:val="Default Text"/>
    <w:basedOn w:val="Normal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DocumentMap">
    <w:name w:val="Document Map"/>
    <w:basedOn w:val="Normal"/>
    <w:semiHidden/>
    <w:rsid w:val="0020399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1F317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F317B"/>
    <w:rPr>
      <w:rFonts w:ascii="Tahoma" w:hAnsi="Tahoma" w:cs="Tahoma"/>
      <w:color w:val="0000FF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175053\Application%20Data\Microsoft\Templates\Ronin\Generic%20Paramed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9590-3CC4-874E-A640-777A2B42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Settings\E175053\Application Data\Microsoft\Templates\Ronin\Generic Paramedics.dot</Template>
  <TotalTime>1</TotalTime>
  <Pages>7</Pages>
  <Words>1329</Words>
  <Characters>7580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Ad hoc info and letters</vt:lpstr>
    </vt:vector>
  </TitlesOfParts>
  <Manager>Adv. T.J. Irvine-Smith</Manager>
  <Company>Ronin Protective Services (+27 82 651-9225)</Company>
  <LinksUpToDate>false</LinksUpToDate>
  <CharactersWithSpaces>8892</CharactersWithSpaces>
  <SharedDoc>false</SharedDoc>
  <HLinks>
    <vt:vector size="18" baseType="variant">
      <vt:variant>
        <vt:i4>7274500</vt:i4>
      </vt:variant>
      <vt:variant>
        <vt:i4>9396</vt:i4>
      </vt:variant>
      <vt:variant>
        <vt:i4>1025</vt:i4>
      </vt:variant>
      <vt:variant>
        <vt:i4>1</vt:i4>
      </vt:variant>
      <vt:variant>
        <vt:lpwstr>top</vt:lpwstr>
      </vt:variant>
      <vt:variant>
        <vt:lpwstr/>
      </vt:variant>
      <vt:variant>
        <vt:i4>7733369</vt:i4>
      </vt:variant>
      <vt:variant>
        <vt:i4>-1</vt:i4>
      </vt:variant>
      <vt:variant>
        <vt:i4>2051</vt:i4>
      </vt:variant>
      <vt:variant>
        <vt:i4>1</vt:i4>
      </vt:variant>
      <vt:variant>
        <vt:lpwstr>bottom</vt:lpwstr>
      </vt:variant>
      <vt:variant>
        <vt:lpwstr/>
      </vt:variant>
      <vt:variant>
        <vt:i4>7274500</vt:i4>
      </vt:variant>
      <vt:variant>
        <vt:i4>-1</vt:i4>
      </vt:variant>
      <vt:variant>
        <vt:i4>2052</vt:i4>
      </vt:variant>
      <vt:variant>
        <vt:i4>1</vt:i4>
      </vt:variant>
      <vt:variant>
        <vt:lpwstr>Gen med top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Ad hoc info and letters</dc:title>
  <dc:creator>melina</dc:creator>
  <cp:lastModifiedBy>Melina Frey</cp:lastModifiedBy>
  <cp:revision>2</cp:revision>
  <cp:lastPrinted>2013-05-31T15:09:00Z</cp:lastPrinted>
  <dcterms:created xsi:type="dcterms:W3CDTF">2013-12-02T06:48:00Z</dcterms:created>
  <dcterms:modified xsi:type="dcterms:W3CDTF">2013-12-02T06:48:00Z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